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E7D1" w14:textId="77777777" w:rsidR="00E27737" w:rsidRDefault="00E27737" w:rsidP="00E27737">
      <w:pPr>
        <w:ind w:left="708" w:firstLine="708"/>
        <w:jc w:val="right"/>
      </w:pPr>
      <w:r w:rsidRPr="00657E1D">
        <w:rPr>
          <w:b/>
          <w:bCs/>
        </w:rPr>
        <w:t>ATT</w:t>
      </w:r>
      <w:r>
        <w:rPr>
          <w:b/>
          <w:bCs/>
        </w:rPr>
        <w:t xml:space="preserve">: </w:t>
      </w:r>
      <w:sdt>
        <w:sdtPr>
          <w:rPr>
            <w:rStyle w:val="Textoennegrita"/>
          </w:rPr>
          <w:alias w:val="Nombre del destinatario"/>
          <w:tag w:val="Nombre del destinatario"/>
          <w:id w:val="112947347"/>
          <w:placeholder>
            <w:docPart w:val="840282D284944CCAAB697F87CD6A8D2D"/>
          </w:placeholder>
          <w:showingPlcHdr/>
        </w:sdtPr>
        <w:sdtEndPr>
          <w:rPr>
            <w:rStyle w:val="Fuentedeprrafopredeter"/>
            <w:b w:val="0"/>
            <w:bCs w:val="0"/>
          </w:rPr>
        </w:sdtEndPr>
        <w:sdtContent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Clic aquí y escriba Nombre del destinatario</w:t>
          </w: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.</w:t>
          </w:r>
        </w:sdtContent>
      </w:sdt>
    </w:p>
    <w:sdt>
      <w:sdtPr>
        <w:rPr>
          <w:rStyle w:val="Textoennegrita"/>
        </w:rPr>
        <w:id w:val="288566114"/>
        <w:placeholder>
          <w:docPart w:val="D049D1225D644A88AD571A10A7337033"/>
        </w:placeholder>
        <w:showingPlcHdr/>
      </w:sdtPr>
      <w:sdtEndPr>
        <w:rPr>
          <w:rStyle w:val="Fuentedeprrafopredeter"/>
          <w:b w:val="0"/>
          <w:bCs w:val="0"/>
        </w:rPr>
      </w:sdtEndPr>
      <w:sdtContent>
        <w:p w14:paraId="7CE50561" w14:textId="77777777" w:rsidR="00E27737" w:rsidRDefault="00E27737" w:rsidP="00E27737">
          <w:pPr>
            <w:ind w:left="708" w:firstLine="708"/>
            <w:jc w:val="right"/>
          </w:pP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Haga clic y escriba CARGO y EMPRESA</w:t>
          </w:r>
        </w:p>
      </w:sdtContent>
    </w:sdt>
    <w:p w14:paraId="790C4CE0" w14:textId="77777777" w:rsidR="00CD0175" w:rsidRDefault="00CD0175" w:rsidP="00E27737">
      <w:pPr>
        <w:pStyle w:val="Ttulo"/>
        <w:rPr>
          <w:sz w:val="24"/>
          <w:szCs w:val="21"/>
        </w:rPr>
      </w:pPr>
    </w:p>
    <w:p w14:paraId="67EE2A47" w14:textId="5705FD94" w:rsidR="00E27737" w:rsidRDefault="00E27737" w:rsidP="00E27737">
      <w:pPr>
        <w:pStyle w:val="Ttulo"/>
      </w:pPr>
      <w:r w:rsidRPr="00CD0175">
        <w:rPr>
          <w:sz w:val="24"/>
          <w:szCs w:val="21"/>
        </w:rPr>
        <w:t>Asunto</w:t>
      </w:r>
      <w:r>
        <w:t>:</w:t>
      </w:r>
      <w:r w:rsidRPr="00643FA7">
        <w:t xml:space="preserve"> </w:t>
      </w:r>
      <w:bookmarkStart w:id="0" w:name="_Hlk208506647"/>
      <w:r w:rsidR="003B7AFC">
        <w:t>Evaluación Ergonómica</w:t>
      </w:r>
      <w:r w:rsidR="00BF6BC1">
        <w:t xml:space="preserve"> en Trabajos Repetitivos</w:t>
      </w:r>
    </w:p>
    <w:p w14:paraId="36D8DE34" w14:textId="77777777" w:rsidR="00CD0175" w:rsidRDefault="00CD0175" w:rsidP="00E27737">
      <w:pPr>
        <w:spacing w:after="160"/>
        <w:ind w:firstLine="708"/>
        <w:jc w:val="both"/>
        <w:rPr>
          <w:sz w:val="22"/>
          <w:szCs w:val="22"/>
        </w:rPr>
      </w:pPr>
      <w:bookmarkStart w:id="1" w:name="_Hlk208508826"/>
    </w:p>
    <w:p w14:paraId="38D146C2" w14:textId="77777777" w:rsidR="00E27737" w:rsidRDefault="00E27737" w:rsidP="00E27737">
      <w:pPr>
        <w:spacing w:after="160"/>
        <w:ind w:firstLine="708"/>
        <w:jc w:val="both"/>
        <w:rPr>
          <w:sz w:val="22"/>
          <w:szCs w:val="22"/>
        </w:rPr>
      </w:pPr>
      <w:r w:rsidRPr="00C75D49">
        <w:rPr>
          <w:sz w:val="22"/>
          <w:szCs w:val="22"/>
        </w:rPr>
        <w:t>Yo,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19274602"/>
          <w:placeholder>
            <w:docPart w:val="98653B0E532E459F8BA4EFD4C7244CB4"/>
          </w:placeholder>
          <w:showingPlcHdr/>
        </w:sdtPr>
        <w:sdtEndPr/>
        <w:sdtContent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>Nombre y apellidos del delegado/a</w:t>
          </w:r>
        </w:sdtContent>
      </w:sdt>
      <w:r>
        <w:rPr>
          <w:sz w:val="22"/>
          <w:szCs w:val="22"/>
        </w:rPr>
        <w:t>, c</w:t>
      </w:r>
      <w:r w:rsidRPr="00C75D49">
        <w:rPr>
          <w:sz w:val="22"/>
          <w:szCs w:val="22"/>
        </w:rPr>
        <w:t>on DN</w:t>
      </w:r>
      <w:r>
        <w:rPr>
          <w:sz w:val="22"/>
          <w:szCs w:val="22"/>
        </w:rPr>
        <w:t>I</w:t>
      </w:r>
      <w:r w:rsidRPr="00C75D49">
        <w:rPr>
          <w:sz w:val="22"/>
          <w:szCs w:val="22"/>
        </w:rPr>
        <w:t>/NIE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81034044"/>
          <w:placeholder>
            <w:docPart w:val="02486DCB471E486DA5462DB463A99C64"/>
          </w:placeholder>
          <w:showingPlcHdr/>
        </w:sdtPr>
        <w:sdtEndPr/>
        <w:sdtContent>
          <w:r w:rsidRPr="00F6403F">
            <w:rPr>
              <w:rStyle w:val="Textodelmarcadordeposicin"/>
              <w:i/>
              <w:iCs/>
              <w:color w:val="0070C0"/>
              <w:sz w:val="19"/>
              <w:szCs w:val="19"/>
            </w:rPr>
            <w:t>(número de DNI o de NIE)</w:t>
          </w:r>
        </w:sdtContent>
      </w:sdt>
      <w:r>
        <w:rPr>
          <w:rStyle w:val="Textoennegrita"/>
          <w:b w:val="0"/>
          <w:bCs w:val="0"/>
          <w:i/>
          <w:iCs/>
          <w:color w:val="0070C0"/>
          <w:sz w:val="22"/>
          <w:szCs w:val="22"/>
        </w:rPr>
        <w:t xml:space="preserve"> </w:t>
      </w:r>
      <w:r w:rsidRPr="00C75D49">
        <w:rPr>
          <w:sz w:val="22"/>
          <w:szCs w:val="22"/>
        </w:rPr>
        <w:t xml:space="preserve">en calidad de </w:t>
      </w:r>
      <w:proofErr w:type="gramStart"/>
      <w:r w:rsidRPr="00C75D49">
        <w:rPr>
          <w:b/>
          <w:bCs/>
          <w:sz w:val="22"/>
          <w:szCs w:val="22"/>
        </w:rPr>
        <w:t>Delegado</w:t>
      </w:r>
      <w:proofErr w:type="gramEnd"/>
      <w:r w:rsidRPr="00C75D49">
        <w:rPr>
          <w:b/>
          <w:bCs/>
          <w:sz w:val="22"/>
          <w:szCs w:val="22"/>
        </w:rPr>
        <w:t>/a de Prevención</w:t>
      </w:r>
      <w:r>
        <w:rPr>
          <w:b/>
          <w:bCs/>
          <w:sz w:val="22"/>
          <w:szCs w:val="22"/>
        </w:rPr>
        <w:t xml:space="preserve"> </w:t>
      </w:r>
      <w:r w:rsidRPr="001C1697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4622063"/>
          <w:placeholder>
            <w:docPart w:val="8CFF2B912B584000B427BB7761120341"/>
          </w:placeholder>
          <w:showingPlcHdr/>
        </w:sdtPr>
        <w:sdtEndPr/>
        <w:sdtContent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 xml:space="preserve">Nombre </w:t>
          </w:r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de la empresa</w:t>
          </w:r>
        </w:sdtContent>
      </w:sdt>
      <w:r>
        <w:rPr>
          <w:sz w:val="22"/>
          <w:szCs w:val="22"/>
        </w:rPr>
        <w:t xml:space="preserve">, como </w:t>
      </w:r>
      <w:r w:rsidRPr="00C75D49">
        <w:rPr>
          <w:sz w:val="22"/>
          <w:szCs w:val="22"/>
        </w:rPr>
        <w:t>representante del personal laboral en materia preventiva</w:t>
      </w:r>
      <w:r>
        <w:rPr>
          <w:sz w:val="22"/>
          <w:szCs w:val="22"/>
        </w:rPr>
        <w:t xml:space="preserve"> </w:t>
      </w:r>
      <w:r w:rsidRPr="00C75D49">
        <w:rPr>
          <w:sz w:val="22"/>
          <w:szCs w:val="22"/>
        </w:rPr>
        <w:t xml:space="preserve">de </w:t>
      </w:r>
      <w:r>
        <w:rPr>
          <w:sz w:val="22"/>
          <w:szCs w:val="22"/>
        </w:rPr>
        <w:t>esta</w:t>
      </w:r>
      <w:r w:rsidRPr="00C75D49">
        <w:rPr>
          <w:sz w:val="22"/>
          <w:szCs w:val="22"/>
        </w:rPr>
        <w:t xml:space="preserve"> empresa</w:t>
      </w:r>
      <w:r>
        <w:rPr>
          <w:sz w:val="22"/>
          <w:szCs w:val="22"/>
        </w:rPr>
        <w:t xml:space="preserve"> </w:t>
      </w:r>
      <w:r w:rsidRPr="00C75D49">
        <w:rPr>
          <w:sz w:val="22"/>
          <w:szCs w:val="22"/>
        </w:rPr>
        <w:t>y</w:t>
      </w:r>
      <w:r>
        <w:rPr>
          <w:sz w:val="22"/>
          <w:szCs w:val="22"/>
        </w:rPr>
        <w:t xml:space="preserve"> en el ejercicio de mis funciones y facultades otorgadas por la LEY 31/1995 de prevención de Riesgos Laborales (LPRL),</w:t>
      </w:r>
    </w:p>
    <w:p w14:paraId="4F946076" w14:textId="77777777" w:rsidR="00E27737" w:rsidRDefault="00E27737" w:rsidP="00E27737">
      <w:pPr>
        <w:spacing w:after="160"/>
        <w:ind w:firstLine="708"/>
        <w:jc w:val="both"/>
        <w:rPr>
          <w:sz w:val="22"/>
          <w:szCs w:val="22"/>
        </w:rPr>
      </w:pPr>
    </w:p>
    <w:p w14:paraId="0A455C7F" w14:textId="77777777" w:rsidR="00E27737" w:rsidRDefault="00E27737" w:rsidP="00E27737">
      <w:pPr>
        <w:spacing w:after="160"/>
        <w:ind w:firstLine="708"/>
        <w:jc w:val="both"/>
        <w:rPr>
          <w:b/>
          <w:bCs/>
          <w:sz w:val="24"/>
          <w:szCs w:val="24"/>
        </w:rPr>
      </w:pPr>
      <w:r w:rsidRPr="00E27737">
        <w:rPr>
          <w:b/>
          <w:bCs/>
          <w:sz w:val="24"/>
          <w:szCs w:val="24"/>
        </w:rPr>
        <w:t>EXPONGO</w:t>
      </w:r>
    </w:p>
    <w:p w14:paraId="212A3CAA" w14:textId="1E230B09" w:rsidR="003B7AFC" w:rsidRPr="003B7AFC" w:rsidRDefault="003B7AFC" w:rsidP="00BF6BC1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el empresario debe garantizar la seguridad </w:t>
      </w:r>
      <w:r w:rsidRPr="003B7AFC">
        <w:rPr>
          <w:sz w:val="24"/>
          <w:szCs w:val="24"/>
        </w:rPr>
        <w:t>y salud de los/as trabajadores/as</w:t>
      </w:r>
      <w:r w:rsidR="00BF6BC1">
        <w:rPr>
          <w:sz w:val="24"/>
          <w:szCs w:val="24"/>
        </w:rPr>
        <w:t xml:space="preserve">, y </w:t>
      </w:r>
      <w:r w:rsidRPr="003B7AFC">
        <w:rPr>
          <w:sz w:val="24"/>
          <w:szCs w:val="24"/>
        </w:rPr>
        <w:t xml:space="preserve">de acuerdo </w:t>
      </w:r>
      <w:r w:rsidR="00BF6BC1">
        <w:rPr>
          <w:sz w:val="24"/>
          <w:szCs w:val="24"/>
        </w:rPr>
        <w:t xml:space="preserve">con el </w:t>
      </w:r>
      <w:r w:rsidRPr="003B7AFC">
        <w:rPr>
          <w:sz w:val="24"/>
          <w:szCs w:val="24"/>
        </w:rPr>
        <w:t>art. 15.1</w:t>
      </w:r>
      <w:r w:rsidR="00BF6BC1">
        <w:rPr>
          <w:sz w:val="24"/>
          <w:szCs w:val="24"/>
        </w:rPr>
        <w:t>.d)</w:t>
      </w:r>
      <w:r w:rsidRPr="003B7AFC">
        <w:rPr>
          <w:sz w:val="24"/>
          <w:szCs w:val="24"/>
        </w:rPr>
        <w:t xml:space="preserve"> el de la LPRL</w:t>
      </w:r>
      <w:r w:rsidR="00BF6BC1">
        <w:rPr>
          <w:sz w:val="24"/>
          <w:szCs w:val="24"/>
        </w:rPr>
        <w:t>, aplicará medidas para adaptar el trabajo a la persona en lo que respecta a la concepción de los puestos de trabajo, con miras a atenuar el trabajo monótono y repetitivo y a reducir los efectos del mismo en la salud.</w:t>
      </w:r>
    </w:p>
    <w:p w14:paraId="31D98F3B" w14:textId="2E313AD9" w:rsidR="003B7AFC" w:rsidRDefault="003B7AFC" w:rsidP="003B7AFC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el RD </w:t>
      </w:r>
      <w:r w:rsidRPr="003B7AFC">
        <w:rPr>
          <w:sz w:val="24"/>
          <w:szCs w:val="24"/>
        </w:rPr>
        <w:t>1215/1997</w:t>
      </w:r>
      <w:r>
        <w:rPr>
          <w:sz w:val="24"/>
          <w:szCs w:val="24"/>
        </w:rPr>
        <w:t xml:space="preserve"> de equipos de trabajo, en su ar</w:t>
      </w:r>
      <w:r w:rsidRPr="003B7AFC">
        <w:rPr>
          <w:sz w:val="24"/>
          <w:szCs w:val="24"/>
        </w:rPr>
        <w:t xml:space="preserve">t.3.3) enuncia la obligación empresarial de tener en cuenta los principios ergonómicos. </w:t>
      </w:r>
    </w:p>
    <w:p w14:paraId="72ED9E15" w14:textId="19C4F1D6" w:rsidR="00E27737" w:rsidRPr="003B7AFC" w:rsidRDefault="003B7AFC" w:rsidP="003B7AFC">
      <w:pPr>
        <w:spacing w:after="160"/>
        <w:jc w:val="both"/>
      </w:pPr>
      <w:r>
        <w:rPr>
          <w:sz w:val="24"/>
          <w:szCs w:val="24"/>
        </w:rPr>
        <w:t xml:space="preserve">Que el art. </w:t>
      </w:r>
      <w:r w:rsidRPr="003B7AFC">
        <w:rPr>
          <w:sz w:val="24"/>
          <w:szCs w:val="24"/>
        </w:rPr>
        <w:t>36.5 del Estatuto de los Trabajadores establece la obligación de evaluar y controlar los riesgos derivados del t</w:t>
      </w:r>
      <w:r>
        <w:rPr>
          <w:sz w:val="24"/>
          <w:szCs w:val="24"/>
        </w:rPr>
        <w:t>r</w:t>
      </w:r>
      <w:r w:rsidRPr="003B7AFC">
        <w:rPr>
          <w:sz w:val="24"/>
          <w:szCs w:val="24"/>
        </w:rPr>
        <w:t>abajo monótono y repetitivo</w:t>
      </w:r>
      <w:r>
        <w:rPr>
          <w:sz w:val="24"/>
          <w:szCs w:val="24"/>
        </w:rPr>
        <w:t>.</w:t>
      </w:r>
    </w:p>
    <w:bookmarkEnd w:id="0"/>
    <w:bookmarkEnd w:id="1"/>
    <w:p w14:paraId="20D67C53" w14:textId="77777777" w:rsidR="00E27737" w:rsidRDefault="00E27737" w:rsidP="00E27737"/>
    <w:p w14:paraId="17ACDE14" w14:textId="77777777" w:rsidR="00BF6BC1" w:rsidRDefault="00E27737" w:rsidP="00E27737">
      <w:pPr>
        <w:spacing w:after="160"/>
        <w:ind w:firstLine="708"/>
        <w:rPr>
          <w:sz w:val="24"/>
          <w:szCs w:val="24"/>
        </w:rPr>
      </w:pPr>
      <w:r w:rsidRPr="00E27737">
        <w:rPr>
          <w:sz w:val="24"/>
          <w:szCs w:val="24"/>
        </w:rPr>
        <w:t>Por lo que</w:t>
      </w:r>
      <w:r w:rsidR="00BF6BC1">
        <w:rPr>
          <w:sz w:val="24"/>
          <w:szCs w:val="24"/>
        </w:rPr>
        <w:t xml:space="preserve">, en base a las deficientes condiciones de trabajo identificadas, </w:t>
      </w:r>
    </w:p>
    <w:p w14:paraId="5F6C36D2" w14:textId="54CEAC17" w:rsidR="00E27737" w:rsidRPr="00E27737" w:rsidRDefault="00E27737" w:rsidP="00E27737">
      <w:pPr>
        <w:spacing w:after="160"/>
        <w:ind w:firstLine="708"/>
        <w:rPr>
          <w:b/>
          <w:bCs/>
          <w:sz w:val="24"/>
          <w:szCs w:val="24"/>
        </w:rPr>
      </w:pPr>
      <w:r w:rsidRPr="00E27737">
        <w:rPr>
          <w:sz w:val="24"/>
          <w:szCs w:val="24"/>
        </w:rPr>
        <w:t xml:space="preserve"> </w:t>
      </w:r>
      <w:r w:rsidRPr="00E27737">
        <w:rPr>
          <w:b/>
          <w:bCs/>
          <w:sz w:val="24"/>
          <w:szCs w:val="24"/>
        </w:rPr>
        <w:t xml:space="preserve">SOLICITO </w:t>
      </w:r>
    </w:p>
    <w:p w14:paraId="015FB55E" w14:textId="77777777" w:rsidR="00BF6BC1" w:rsidRDefault="00BF6BC1" w:rsidP="00BF6BC1">
      <w:pPr>
        <w:pStyle w:val="Prrafodelista"/>
        <w:numPr>
          <w:ilvl w:val="0"/>
          <w:numId w:val="11"/>
        </w:numPr>
      </w:pPr>
      <w:r>
        <w:t>S</w:t>
      </w:r>
      <w:r w:rsidR="003B7AFC">
        <w:t>e lleve a cabo una evaluación de riesgos ergonómicos por puestos de trabajo</w:t>
      </w:r>
      <w:r>
        <w:t xml:space="preserve"> tal y como exige la normativa</w:t>
      </w:r>
    </w:p>
    <w:p w14:paraId="7B16A126" w14:textId="6ACF020C" w:rsidR="003B7AFC" w:rsidRDefault="00BF6BC1" w:rsidP="00BF6BC1">
      <w:pPr>
        <w:pStyle w:val="Prrafodelista"/>
        <w:numPr>
          <w:ilvl w:val="0"/>
          <w:numId w:val="11"/>
        </w:numPr>
      </w:pPr>
      <w:r>
        <w:t>S</w:t>
      </w:r>
      <w:r w:rsidR="003B7AFC">
        <w:t xml:space="preserve">e adopten las medidas necesarias para garantizar que no se produzcan daños a la salud. </w:t>
      </w:r>
    </w:p>
    <w:p w14:paraId="557FF8BE" w14:textId="25173E6E" w:rsidR="00E27737" w:rsidRDefault="00BF6BC1" w:rsidP="00E27737">
      <w:r>
        <w:t xml:space="preserve">Rogando una respuesta al presente escrito en un plazo razonable, en cualquier </w:t>
      </w:r>
      <w:proofErr w:type="gramStart"/>
      <w:r>
        <w:t>caso</w:t>
      </w:r>
      <w:proofErr w:type="gramEnd"/>
      <w:r>
        <w:t xml:space="preserve"> no mayor de </w:t>
      </w:r>
      <w:sdt>
        <w:sdtPr>
          <w:id w:val="-1511587263"/>
          <w:placeholder>
            <w:docPart w:val="94F79B7C7CCB46BDBC73AD28FC02369C"/>
          </w:placeholder>
          <w:showingPlcHdr/>
        </w:sdtPr>
        <w:sdtEndPr/>
        <w:sdtContent>
          <w:r w:rsidR="00E27737">
            <w:rPr>
              <w:rStyle w:val="Textodelmarcadordeposicin"/>
              <w:i/>
              <w:iCs/>
              <w:color w:val="0070C0"/>
              <w:sz w:val="19"/>
              <w:szCs w:val="19"/>
            </w:rPr>
            <w:t>(escriba un nº, recomendamos entre 5y 10 días)</w:t>
          </w:r>
        </w:sdtContent>
      </w:sdt>
      <w:r w:rsidR="00E27737">
        <w:t xml:space="preserve"> días</w:t>
      </w:r>
      <w:r>
        <w:t>, le saluda atentamente:</w:t>
      </w:r>
    </w:p>
    <w:p w14:paraId="0E456014" w14:textId="07C2BCB5" w:rsidR="00E27737" w:rsidRDefault="00E27737" w:rsidP="00E27737">
      <w:pPr>
        <w:spacing w:after="160"/>
        <w:rPr>
          <w:sz w:val="22"/>
          <w:szCs w:val="22"/>
        </w:rPr>
      </w:pPr>
    </w:p>
    <w:tbl>
      <w:tblPr>
        <w:tblStyle w:val="Tablaconcuadrcula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6"/>
        <w:gridCol w:w="4287"/>
      </w:tblGrid>
      <w:tr w:rsidR="00E27737" w:rsidRPr="00C75D49" w14:paraId="25B51714" w14:textId="77777777" w:rsidTr="006005D1">
        <w:trPr>
          <w:trHeight w:val="968"/>
        </w:trPr>
        <w:tc>
          <w:tcPr>
            <w:tcW w:w="4962" w:type="dxa"/>
            <w:vMerge w:val="restart"/>
          </w:tcPr>
          <w:p w14:paraId="16838DCD" w14:textId="77777777" w:rsidR="00E27737" w:rsidRDefault="00E27737" w:rsidP="00212A6A">
            <w:pPr>
              <w:rPr>
                <w:sz w:val="21"/>
                <w:szCs w:val="21"/>
              </w:rPr>
            </w:pPr>
            <w:bookmarkStart w:id="2" w:name="_Hlk208509072"/>
            <w:r w:rsidRPr="00C75D49">
              <w:rPr>
                <w:sz w:val="21"/>
                <w:szCs w:val="21"/>
              </w:rPr>
              <w:t xml:space="preserve">Fecha: </w:t>
            </w:r>
            <w:sdt>
              <w:sdtPr>
                <w:rPr>
                  <w:sz w:val="21"/>
                  <w:szCs w:val="21"/>
                </w:rPr>
                <w:id w:val="1592280511"/>
                <w:placeholder>
                  <w:docPart w:val="DB71E28865EB4DB9AE8A3C9AE393E2D8"/>
                </w:placeholder>
                <w:showingPlcHdr/>
                <w:date w:fullDate="2025-06-17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C75D49">
                  <w:rPr>
                    <w:rStyle w:val="Textodelmarcadordeposicin"/>
                    <w:i/>
                    <w:iCs/>
                    <w:color w:val="0070C0"/>
                    <w:sz w:val="19"/>
                    <w:szCs w:val="19"/>
                  </w:rPr>
                  <w:t>Seleccione una fecha</w:t>
                </w:r>
              </w:sdtContent>
            </w:sdt>
          </w:p>
          <w:p w14:paraId="4FE39D3B" w14:textId="77777777" w:rsidR="00E27737" w:rsidRPr="00C75D49" w:rsidRDefault="00E27737" w:rsidP="00212A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Firma:</w:t>
            </w:r>
          </w:p>
          <w:sdt>
            <w:sdtPr>
              <w:rPr>
                <w:sz w:val="21"/>
                <w:szCs w:val="21"/>
              </w:rPr>
              <w:id w:val="-1273173022"/>
              <w:showingPlcHdr/>
              <w:picture/>
            </w:sdtPr>
            <w:sdtEndPr/>
            <w:sdtContent>
              <w:p w14:paraId="6A13BD44" w14:textId="77777777" w:rsidR="00E27737" w:rsidRPr="00C75D49" w:rsidRDefault="00E27737" w:rsidP="00212A6A">
                <w:pPr>
                  <w:rPr>
                    <w:sz w:val="21"/>
                    <w:szCs w:val="21"/>
                  </w:rPr>
                </w:pPr>
                <w:r w:rsidRPr="00C75D49">
                  <w:rPr>
                    <w:noProof/>
                    <w:sz w:val="21"/>
                    <w:szCs w:val="21"/>
                  </w:rPr>
                  <w:drawing>
                    <wp:inline distT="0" distB="0" distL="0" distR="0" wp14:anchorId="307C10AC" wp14:editId="229854D4">
                      <wp:extent cx="1905000" cy="59055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26" w:type="dxa"/>
            <w:vMerge w:val="restart"/>
          </w:tcPr>
          <w:p w14:paraId="1250DBEE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87" w:type="dxa"/>
            <w:vAlign w:val="bottom"/>
          </w:tcPr>
          <w:p w14:paraId="43120776" w14:textId="77777777" w:rsidR="00E27737" w:rsidRPr="00C75D49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</w:p>
        </w:tc>
      </w:tr>
      <w:tr w:rsidR="00E27737" w:rsidRPr="00C75D49" w14:paraId="1633CBE0" w14:textId="77777777" w:rsidTr="006005D1">
        <w:trPr>
          <w:trHeight w:val="967"/>
        </w:trPr>
        <w:tc>
          <w:tcPr>
            <w:tcW w:w="4962" w:type="dxa"/>
            <w:vMerge/>
          </w:tcPr>
          <w:p w14:paraId="2F43329C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BFBFBF" w:themeColor="background1" w:themeShade="BF"/>
            </w:tcBorders>
          </w:tcPr>
          <w:p w14:paraId="3FF94411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87" w:type="dxa"/>
            <w:tcBorders>
              <w:left w:val="single" w:sz="4" w:space="0" w:color="BFBFBF" w:themeColor="background1" w:themeShade="BF"/>
            </w:tcBorders>
            <w:vAlign w:val="bottom"/>
          </w:tcPr>
          <w:p w14:paraId="58B51F42" w14:textId="77777777" w:rsidR="00E27737" w:rsidRDefault="00E27737" w:rsidP="00212A6A">
            <w:pP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>RECIBÍ DE LA EMPRESA</w:t>
            </w:r>
          </w:p>
          <w:p w14:paraId="377D1413" w14:textId="77777777" w:rsidR="00E27737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>
              <w:rPr>
                <w:i/>
                <w:iCs/>
                <w:color w:val="595959" w:themeColor="text1" w:themeTint="A6"/>
                <w:sz w:val="21"/>
                <w:szCs w:val="21"/>
              </w:rPr>
              <w:t>Fecha:</w:t>
            </w: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 xml:space="preserve"> </w:t>
            </w:r>
          </w:p>
          <w:p w14:paraId="5477E25C" w14:textId="77777777" w:rsidR="00E27737" w:rsidRPr="00C75D49" w:rsidRDefault="00E27737" w:rsidP="00212A6A">
            <w:pP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>Firma:</w:t>
            </w:r>
          </w:p>
        </w:tc>
      </w:tr>
      <w:tr w:rsidR="00E27737" w:rsidRPr="00C75D49" w14:paraId="0AF43583" w14:textId="77777777" w:rsidTr="006005D1">
        <w:tc>
          <w:tcPr>
            <w:tcW w:w="4962" w:type="dxa"/>
          </w:tcPr>
          <w:p w14:paraId="5C210BCB" w14:textId="77777777" w:rsidR="00E27737" w:rsidRPr="00C75D49" w:rsidRDefault="00E27737" w:rsidP="00212A6A">
            <w:pPr>
              <w:rPr>
                <w:sz w:val="21"/>
                <w:szCs w:val="21"/>
              </w:rPr>
            </w:pPr>
            <w:r w:rsidRPr="00C75D49">
              <w:rPr>
                <w:sz w:val="21"/>
                <w:szCs w:val="21"/>
              </w:rPr>
              <w:t>Firmado por:</w:t>
            </w:r>
            <w:sdt>
              <w:sdtPr>
                <w:rPr>
                  <w:sz w:val="21"/>
                  <w:szCs w:val="21"/>
                </w:rPr>
                <w:id w:val="-1621760342"/>
                <w:placeholder>
                  <w:docPart w:val="D83F57034FB94AECB37B1462068E415E"/>
                </w:placeholder>
                <w:showingPlcHdr/>
              </w:sdtPr>
              <w:sdtEndPr/>
              <w:sdtContent>
                <w:r>
                  <w:rPr>
                    <w:sz w:val="21"/>
                    <w:szCs w:val="21"/>
                  </w:rPr>
                  <w:t xml:space="preserve"> </w:t>
                </w:r>
                <w:r w:rsidRPr="00657E1D">
                  <w:rPr>
                    <w:rStyle w:val="Textodelmarcadordeposicin"/>
                    <w:i/>
                    <w:iCs/>
                    <w:color w:val="0070C0"/>
                    <w:sz w:val="21"/>
                    <w:szCs w:val="21"/>
                  </w:rPr>
                  <w:t>Nombre de quien firma</w:t>
                </w:r>
              </w:sdtContent>
            </w:sdt>
          </w:p>
          <w:p w14:paraId="7ACE4628" w14:textId="77777777" w:rsidR="00E27737" w:rsidRPr="00C75D49" w:rsidRDefault="00E27737" w:rsidP="00212A6A">
            <w:pPr>
              <w:rPr>
                <w:b/>
                <w:bCs/>
                <w:sz w:val="21"/>
                <w:szCs w:val="21"/>
              </w:rPr>
            </w:pPr>
            <w:r w:rsidRPr="00C75D49">
              <w:rPr>
                <w:b/>
                <w:bCs/>
                <w:sz w:val="21"/>
                <w:szCs w:val="21"/>
              </w:rPr>
              <w:t>Delegado/a de Prevención</w:t>
            </w:r>
          </w:p>
          <w:p w14:paraId="56665D72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BFBFBF" w:themeColor="background1" w:themeShade="BF"/>
            </w:tcBorders>
          </w:tcPr>
          <w:p w14:paraId="301BD46D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87" w:type="dxa"/>
            <w:tcBorders>
              <w:left w:val="single" w:sz="4" w:space="0" w:color="BFBFBF" w:themeColor="background1" w:themeShade="BF"/>
            </w:tcBorders>
          </w:tcPr>
          <w:p w14:paraId="36B136A9" w14:textId="77777777" w:rsidR="00E27737" w:rsidRPr="00C75D49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</w:p>
          <w:p w14:paraId="478ABBCC" w14:textId="77777777" w:rsidR="00E27737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</w:p>
          <w:p w14:paraId="3053691C" w14:textId="77777777" w:rsidR="00E27737" w:rsidRPr="00C75D49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 xml:space="preserve">Firmado por: </w:t>
            </w:r>
          </w:p>
        </w:tc>
      </w:tr>
      <w:bookmarkEnd w:id="2"/>
    </w:tbl>
    <w:p w14:paraId="55B58A00" w14:textId="77777777" w:rsidR="00E27737" w:rsidRDefault="00E27737" w:rsidP="00110B65"/>
    <w:sectPr w:rsidR="00E27737" w:rsidSect="006005D1">
      <w:headerReference w:type="default" r:id="rId8"/>
      <w:footerReference w:type="default" r:id="rId9"/>
      <w:pgSz w:w="11906" w:h="16838"/>
      <w:pgMar w:top="1418" w:right="1531" w:bottom="567" w:left="1531" w:header="709" w:footer="709" w:gutter="0"/>
      <w:pgBorders w:offsetFrom="page">
        <w:top w:val="single" w:sz="4" w:space="25" w:color="7F7F7F" w:themeColor="text1" w:themeTint="80"/>
        <w:left w:val="single" w:sz="4" w:space="27" w:color="7F7F7F" w:themeColor="text1" w:themeTint="80"/>
        <w:bottom w:val="single" w:sz="4" w:space="27" w:color="7F7F7F" w:themeColor="text1" w:themeTint="80"/>
        <w:right w:val="single" w:sz="4" w:space="27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FB2D" w14:textId="77777777" w:rsidR="003B7AFC" w:rsidRDefault="003B7AFC" w:rsidP="007F75B7">
      <w:pPr>
        <w:spacing w:before="0" w:after="0"/>
      </w:pPr>
      <w:r>
        <w:separator/>
      </w:r>
    </w:p>
  </w:endnote>
  <w:endnote w:type="continuationSeparator" w:id="0">
    <w:p w14:paraId="14221A97" w14:textId="77777777" w:rsidR="003B7AFC" w:rsidRDefault="003B7AFC" w:rsidP="007F75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7397" w14:textId="77777777" w:rsidR="006005D1" w:rsidRDefault="006005D1">
    <w:pPr>
      <w:pStyle w:val="Piedepgina"/>
    </w:pPr>
    <w:r>
      <w:rPr>
        <w:rFonts w:ascii="Times New Roman" w:hAnsi="Times New Roman" w:cs="Times New Roman"/>
        <w:noProof/>
        <w:color w:val="auto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37F8E" wp14:editId="366149E5">
              <wp:simplePos x="0" y="0"/>
              <wp:positionH relativeFrom="column">
                <wp:posOffset>-876935</wp:posOffset>
              </wp:positionH>
              <wp:positionV relativeFrom="page">
                <wp:posOffset>5648811</wp:posOffset>
              </wp:positionV>
              <wp:extent cx="342900" cy="39147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3914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5CB1D4" w14:textId="77777777" w:rsidR="00CA1182" w:rsidRDefault="00CA1182" w:rsidP="00CA1182">
                          <w:pPr>
                            <w:spacing w:before="0" w:after="0"/>
                            <w:rPr>
                              <w:rFonts w:cstheme="minorHAnsi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theme="minorHAnsi"/>
                              <w:color w:val="404040" w:themeColor="text1" w:themeTint="BF"/>
                              <w:sz w:val="15"/>
                              <w:szCs w:val="15"/>
                            </w:rPr>
                            <w:t>Formularios y planillas para Delegadxs de Prevención - CCOO Aragón 2025 – Modelo M0409</w:t>
                          </w:r>
                        </w:p>
                      </w:txbxContent>
                    </wps:txbx>
                    <wps:bodyPr rot="0" spcFirstLastPara="0" vertOverflow="clip" horzOverflow="clip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37F8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69.05pt;margin-top:444.8pt;width:27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" fillcolor="white [3201]" stroked="f" strokeweight=".5pt">
              <v:textbox style="layout-flow:vertical;mso-layout-flow-alt:bottom-to-top">
                <w:txbxContent>
                  <w:p w14:paraId="4D5CB1D4" w14:textId="77777777" w:rsidR="00CA1182" w:rsidRDefault="00CA1182" w:rsidP="00CA1182">
                    <w:pPr>
                      <w:spacing w:before="0" w:after="0"/>
                      <w:rPr>
                        <w:rFonts w:cstheme="minorHAnsi"/>
                        <w:color w:val="404040" w:themeColor="text1" w:themeTint="BF"/>
                        <w:sz w:val="15"/>
                        <w:szCs w:val="15"/>
                      </w:rPr>
                    </w:pPr>
                    <w:r>
                      <w:rPr>
                        <w:rFonts w:cstheme="minorHAnsi"/>
                        <w:color w:val="404040" w:themeColor="text1" w:themeTint="BF"/>
                        <w:sz w:val="15"/>
                        <w:szCs w:val="15"/>
                      </w:rPr>
                      <w:t>Formularios y planillas para Delegadxs de Prevención - CCOO Aragón 2025 – Modelo M0409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0149" w14:textId="77777777" w:rsidR="003B7AFC" w:rsidRDefault="003B7AFC" w:rsidP="007F75B7">
      <w:pPr>
        <w:spacing w:before="0" w:after="0"/>
      </w:pPr>
      <w:r>
        <w:separator/>
      </w:r>
    </w:p>
  </w:footnote>
  <w:footnote w:type="continuationSeparator" w:id="0">
    <w:p w14:paraId="58EA4ACE" w14:textId="77777777" w:rsidR="003B7AFC" w:rsidRDefault="003B7AFC" w:rsidP="007F75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0662" w14:textId="77777777" w:rsidR="007F75B7" w:rsidRDefault="006005D1" w:rsidP="007F75B7">
    <w:pPr>
      <w:pStyle w:val="Encabezado"/>
      <w:ind w:hanging="42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DF198C" wp14:editId="03E3DD0A">
          <wp:simplePos x="0" y="0"/>
          <wp:positionH relativeFrom="column">
            <wp:posOffset>-13335</wp:posOffset>
          </wp:positionH>
          <wp:positionV relativeFrom="paragraph">
            <wp:posOffset>102235</wp:posOffset>
          </wp:positionV>
          <wp:extent cx="986400" cy="241200"/>
          <wp:effectExtent l="0" t="0" r="4445" b="698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93328" name="Imagen 858593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00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859587683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438A"/>
    <w:multiLevelType w:val="hybridMultilevel"/>
    <w:tmpl w:val="863E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53B6E"/>
    <w:multiLevelType w:val="hybridMultilevel"/>
    <w:tmpl w:val="3D1E36CA"/>
    <w:lvl w:ilvl="0" w:tplc="D34227C0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3F7D"/>
    <w:multiLevelType w:val="hybridMultilevel"/>
    <w:tmpl w:val="0508567A"/>
    <w:lvl w:ilvl="0" w:tplc="74126DBC"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3D6A"/>
    <w:multiLevelType w:val="hybridMultilevel"/>
    <w:tmpl w:val="A44C9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6534"/>
    <w:multiLevelType w:val="hybridMultilevel"/>
    <w:tmpl w:val="AF480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413B"/>
    <w:multiLevelType w:val="hybridMultilevel"/>
    <w:tmpl w:val="5A3C08D0"/>
    <w:lvl w:ilvl="0" w:tplc="A322D3B4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65220"/>
    <w:multiLevelType w:val="hybridMultilevel"/>
    <w:tmpl w:val="95D4763C"/>
    <w:lvl w:ilvl="0" w:tplc="F41C730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F12A5"/>
    <w:multiLevelType w:val="hybridMultilevel"/>
    <w:tmpl w:val="067AB70A"/>
    <w:lvl w:ilvl="0" w:tplc="F41C730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4385A"/>
    <w:multiLevelType w:val="hybridMultilevel"/>
    <w:tmpl w:val="ECE8144C"/>
    <w:lvl w:ilvl="0" w:tplc="E912D646">
      <w:start w:val="3"/>
      <w:numFmt w:val="bullet"/>
      <w:lvlText w:val="-"/>
      <w:lvlJc w:val="left"/>
      <w:pPr>
        <w:ind w:left="360" w:hanging="360"/>
      </w:pPr>
      <w:rPr>
        <w:rFonts w:ascii="Aptos" w:eastAsiaTheme="minorHAnsi" w:hAnsi="Aptos" w:cs="Apto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6D3394"/>
    <w:multiLevelType w:val="hybridMultilevel"/>
    <w:tmpl w:val="2A183A38"/>
    <w:lvl w:ilvl="0" w:tplc="F41C7300">
      <w:start w:val="201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946A48"/>
    <w:multiLevelType w:val="hybridMultilevel"/>
    <w:tmpl w:val="21D8C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iYRZ5YVl4doJDlgxP1moWj7ALfwriZ/5fXZJTNsPNs6t7DtEi6KUw0DCgwPdIgj6te1+BJyLkHf8E0Xxs936w==" w:salt="YdSAms7c/HzgzaRLUAVG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FC"/>
    <w:rsid w:val="00004137"/>
    <w:rsid w:val="00014DF3"/>
    <w:rsid w:val="00016C57"/>
    <w:rsid w:val="000174AA"/>
    <w:rsid w:val="000238A7"/>
    <w:rsid w:val="00055D6F"/>
    <w:rsid w:val="00080B8F"/>
    <w:rsid w:val="000B1318"/>
    <w:rsid w:val="000B2B72"/>
    <w:rsid w:val="000D22EA"/>
    <w:rsid w:val="000D256F"/>
    <w:rsid w:val="00110B65"/>
    <w:rsid w:val="00140988"/>
    <w:rsid w:val="0018088F"/>
    <w:rsid w:val="001811F3"/>
    <w:rsid w:val="0019503E"/>
    <w:rsid w:val="001D1621"/>
    <w:rsid w:val="001E1DFC"/>
    <w:rsid w:val="00251FDE"/>
    <w:rsid w:val="0025469A"/>
    <w:rsid w:val="00260676"/>
    <w:rsid w:val="00266A1A"/>
    <w:rsid w:val="00296A6F"/>
    <w:rsid w:val="002A5A75"/>
    <w:rsid w:val="002A6928"/>
    <w:rsid w:val="002C7888"/>
    <w:rsid w:val="002E18CA"/>
    <w:rsid w:val="002F65C4"/>
    <w:rsid w:val="0030298C"/>
    <w:rsid w:val="00346D3D"/>
    <w:rsid w:val="00381443"/>
    <w:rsid w:val="00383DF6"/>
    <w:rsid w:val="0038593B"/>
    <w:rsid w:val="00396D08"/>
    <w:rsid w:val="003B3C9A"/>
    <w:rsid w:val="003B7AFC"/>
    <w:rsid w:val="0042299C"/>
    <w:rsid w:val="00452FCE"/>
    <w:rsid w:val="00493E08"/>
    <w:rsid w:val="004D116B"/>
    <w:rsid w:val="004F6946"/>
    <w:rsid w:val="00507AA7"/>
    <w:rsid w:val="0052390B"/>
    <w:rsid w:val="0053704B"/>
    <w:rsid w:val="00557A6E"/>
    <w:rsid w:val="00571127"/>
    <w:rsid w:val="00585E7A"/>
    <w:rsid w:val="006005D1"/>
    <w:rsid w:val="00615740"/>
    <w:rsid w:val="00626F78"/>
    <w:rsid w:val="00644279"/>
    <w:rsid w:val="00671BEC"/>
    <w:rsid w:val="006862BF"/>
    <w:rsid w:val="006B058B"/>
    <w:rsid w:val="006F7774"/>
    <w:rsid w:val="00732F44"/>
    <w:rsid w:val="00787392"/>
    <w:rsid w:val="007A2F2E"/>
    <w:rsid w:val="007E5C1F"/>
    <w:rsid w:val="007F75B7"/>
    <w:rsid w:val="00803FC9"/>
    <w:rsid w:val="008075D7"/>
    <w:rsid w:val="00847BBF"/>
    <w:rsid w:val="00873DF6"/>
    <w:rsid w:val="008D025E"/>
    <w:rsid w:val="008E73EF"/>
    <w:rsid w:val="008F0D10"/>
    <w:rsid w:val="008F6DBB"/>
    <w:rsid w:val="00922F5D"/>
    <w:rsid w:val="009432B4"/>
    <w:rsid w:val="00957A64"/>
    <w:rsid w:val="009616EC"/>
    <w:rsid w:val="0096292B"/>
    <w:rsid w:val="009C55B9"/>
    <w:rsid w:val="00A10CF2"/>
    <w:rsid w:val="00A40E5B"/>
    <w:rsid w:val="00A61A64"/>
    <w:rsid w:val="00A67AE3"/>
    <w:rsid w:val="00A747DC"/>
    <w:rsid w:val="00AB1799"/>
    <w:rsid w:val="00AB1E34"/>
    <w:rsid w:val="00AF5FC0"/>
    <w:rsid w:val="00AF654E"/>
    <w:rsid w:val="00B343A1"/>
    <w:rsid w:val="00B767A2"/>
    <w:rsid w:val="00BB21F9"/>
    <w:rsid w:val="00BB5BBE"/>
    <w:rsid w:val="00BF0D23"/>
    <w:rsid w:val="00BF1F20"/>
    <w:rsid w:val="00BF562E"/>
    <w:rsid w:val="00BF6BC1"/>
    <w:rsid w:val="00C66754"/>
    <w:rsid w:val="00C66DE1"/>
    <w:rsid w:val="00C71594"/>
    <w:rsid w:val="00C811DA"/>
    <w:rsid w:val="00C83E80"/>
    <w:rsid w:val="00CA1182"/>
    <w:rsid w:val="00CB45A7"/>
    <w:rsid w:val="00CD0175"/>
    <w:rsid w:val="00CF3F7A"/>
    <w:rsid w:val="00D0722A"/>
    <w:rsid w:val="00D13A72"/>
    <w:rsid w:val="00D263E9"/>
    <w:rsid w:val="00D60EC6"/>
    <w:rsid w:val="00D65F28"/>
    <w:rsid w:val="00D80331"/>
    <w:rsid w:val="00E27737"/>
    <w:rsid w:val="00E42F6F"/>
    <w:rsid w:val="00E61B9E"/>
    <w:rsid w:val="00EC4944"/>
    <w:rsid w:val="00EF7D4C"/>
    <w:rsid w:val="00F101CC"/>
    <w:rsid w:val="00F56A2A"/>
    <w:rsid w:val="00F9320E"/>
    <w:rsid w:val="00FA2942"/>
    <w:rsid w:val="00FD25C3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A4DF4"/>
  <w15:chartTrackingRefBased/>
  <w15:docId w15:val="{496C58B6-2B07-4CF4-8171-548064EE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4AA"/>
    <w:pPr>
      <w:autoSpaceDE w:val="0"/>
      <w:autoSpaceDN w:val="0"/>
      <w:adjustRightInd w:val="0"/>
      <w:spacing w:before="80" w:after="80" w:line="240" w:lineRule="auto"/>
    </w:pPr>
    <w:rPr>
      <w:rFonts w:ascii="Aptos" w:hAnsi="Aptos" w:cs="Aptos"/>
      <w:color w:val="000000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507AA7"/>
    <w:pPr>
      <w:numPr>
        <w:ilvl w:val="1"/>
      </w:numPr>
      <w:spacing w:before="240"/>
    </w:pPr>
    <w:rPr>
      <w:rFonts w:eastAsiaTheme="minorEastAsia"/>
      <w:color w:val="000000" w:themeColor="tex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07AA7"/>
    <w:rPr>
      <w:rFonts w:eastAsiaTheme="minorEastAsia"/>
      <w:color w:val="000000" w:themeColor="text1"/>
      <w:spacing w:val="15"/>
    </w:rPr>
  </w:style>
  <w:style w:type="paragraph" w:customStyle="1" w:styleId="leyenda">
    <w:name w:val="leyenda"/>
    <w:basedOn w:val="Normal"/>
    <w:link w:val="leyendaCar"/>
    <w:autoRedefine/>
    <w:qFormat/>
    <w:rsid w:val="00055D6F"/>
    <w:pPr>
      <w:autoSpaceDE/>
      <w:autoSpaceDN/>
      <w:adjustRightInd/>
      <w:spacing w:before="0" w:after="120"/>
    </w:pPr>
    <w:rPr>
      <w:rFonts w:asciiTheme="minorHAnsi" w:hAnsiTheme="minorHAnsi" w:cstheme="minorBidi"/>
      <w:i/>
      <w:color w:val="auto"/>
      <w:sz w:val="18"/>
      <w:szCs w:val="22"/>
    </w:rPr>
  </w:style>
  <w:style w:type="character" w:customStyle="1" w:styleId="leyendaCar">
    <w:name w:val="leyenda Car"/>
    <w:basedOn w:val="Fuentedeprrafopredeter"/>
    <w:link w:val="leyenda"/>
    <w:rsid w:val="00055D6F"/>
    <w:rPr>
      <w:i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7F75B7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F75B7"/>
    <w:rPr>
      <w:rFonts w:ascii="Aptos" w:hAnsi="Aptos" w:cs="Aptos"/>
      <w:color w:val="000000"/>
      <w:sz w:val="23"/>
      <w:szCs w:val="23"/>
    </w:rPr>
  </w:style>
  <w:style w:type="paragraph" w:styleId="Piedepgina">
    <w:name w:val="footer"/>
    <w:basedOn w:val="Normal"/>
    <w:link w:val="PiedepginaCar"/>
    <w:uiPriority w:val="99"/>
    <w:unhideWhenUsed/>
    <w:rsid w:val="007F75B7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5B7"/>
    <w:rPr>
      <w:rFonts w:ascii="Aptos" w:hAnsi="Aptos" w:cs="Aptos"/>
      <w:color w:val="000000"/>
      <w:sz w:val="23"/>
      <w:szCs w:val="23"/>
    </w:rPr>
  </w:style>
  <w:style w:type="table" w:styleId="Tablaconcuadrcula">
    <w:name w:val="Table Grid"/>
    <w:basedOn w:val="Tablanormal"/>
    <w:uiPriority w:val="39"/>
    <w:rsid w:val="00BB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C4944"/>
    <w:rPr>
      <w:color w:val="808080"/>
    </w:rPr>
  </w:style>
  <w:style w:type="character" w:styleId="Textoennegrita">
    <w:name w:val="Strong"/>
    <w:basedOn w:val="Fuentedeprrafopredeter"/>
    <w:uiPriority w:val="22"/>
    <w:qFormat/>
    <w:rsid w:val="00847BBF"/>
    <w:rPr>
      <w:b/>
      <w:bCs/>
    </w:rPr>
  </w:style>
  <w:style w:type="paragraph" w:styleId="Prrafodelista">
    <w:name w:val="List Paragraph"/>
    <w:basedOn w:val="Normal"/>
    <w:uiPriority w:val="34"/>
    <w:qFormat/>
    <w:rsid w:val="00016C57"/>
    <w:pPr>
      <w:ind w:left="720"/>
      <w:contextualSpacing/>
    </w:pPr>
  </w:style>
  <w:style w:type="paragraph" w:customStyle="1" w:styleId="parrafo">
    <w:name w:val="parrafo"/>
    <w:basedOn w:val="Normal"/>
    <w:rsid w:val="00D80331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27737"/>
    <w:pPr>
      <w:pBdr>
        <w:bottom w:val="single" w:sz="6" w:space="1" w:color="auto"/>
      </w:pBdr>
      <w:spacing w:before="240"/>
    </w:pPr>
    <w:rPr>
      <w:b/>
      <w:bCs/>
      <w:smallCaps/>
      <w:sz w:val="28"/>
      <w:szCs w:val="25"/>
    </w:rPr>
  </w:style>
  <w:style w:type="character" w:customStyle="1" w:styleId="TtuloCar">
    <w:name w:val="Título Car"/>
    <w:basedOn w:val="Fuentedeprrafopredeter"/>
    <w:link w:val="Ttulo"/>
    <w:uiPriority w:val="10"/>
    <w:rsid w:val="00E27737"/>
    <w:rPr>
      <w:rFonts w:ascii="Aptos" w:hAnsi="Aptos" w:cs="Aptos"/>
      <w:b/>
      <w:bCs/>
      <w:smallCaps/>
      <w:color w:val="000000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rtes\Documents\Plantillas%20personalizadas%20de%20Office\Cartas%20y%20Formulario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0282D284944CCAAB697F87CD6A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006F5-9761-4050-9042-4A890B65068D}"/>
      </w:docPartPr>
      <w:docPartBody>
        <w:p w:rsidR="00000000" w:rsidRDefault="00BF54E9">
          <w:pPr>
            <w:pStyle w:val="840282D284944CCAAB697F87CD6A8D2D"/>
          </w:pPr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Clic aquí y escriba Nombre del destinatario</w:t>
          </w: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.</w:t>
          </w:r>
        </w:p>
      </w:docPartBody>
    </w:docPart>
    <w:docPart>
      <w:docPartPr>
        <w:name w:val="D049D1225D644A88AD571A10A733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FBCD-69D2-411D-BEE9-6AB568DC70BB}"/>
      </w:docPartPr>
      <w:docPartBody>
        <w:p w:rsidR="00000000" w:rsidRDefault="00BF54E9">
          <w:pPr>
            <w:pStyle w:val="D049D1225D644A88AD571A10A7337033"/>
          </w:pP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Haga clic y escriba CARGO y EMPRESA</w:t>
          </w:r>
        </w:p>
      </w:docPartBody>
    </w:docPart>
    <w:docPart>
      <w:docPartPr>
        <w:name w:val="98653B0E532E459F8BA4EFD4C7244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82A3-E428-4B0E-9AA5-9F1DF152FF8F}"/>
      </w:docPartPr>
      <w:docPartBody>
        <w:p w:rsidR="00000000" w:rsidRDefault="00BF54E9">
          <w:pPr>
            <w:pStyle w:val="98653B0E532E459F8BA4EFD4C7244CB4"/>
          </w:pPr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>Nombre y apellidos del delegado/a</w:t>
          </w:r>
        </w:p>
      </w:docPartBody>
    </w:docPart>
    <w:docPart>
      <w:docPartPr>
        <w:name w:val="02486DCB471E486DA5462DB463A9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3BC3-7B0C-4D36-9D60-75C9525EF324}"/>
      </w:docPartPr>
      <w:docPartBody>
        <w:p w:rsidR="00000000" w:rsidRDefault="00BF54E9">
          <w:pPr>
            <w:pStyle w:val="02486DCB471E486DA5462DB463A99C64"/>
          </w:pPr>
          <w:r w:rsidRPr="00F6403F">
            <w:rPr>
              <w:rStyle w:val="Textodelmarcadordeposicin"/>
              <w:i/>
              <w:iCs/>
              <w:color w:val="0070C0"/>
              <w:sz w:val="19"/>
              <w:szCs w:val="19"/>
            </w:rPr>
            <w:t>(número de DNI o de NIE)</w:t>
          </w:r>
        </w:p>
      </w:docPartBody>
    </w:docPart>
    <w:docPart>
      <w:docPartPr>
        <w:name w:val="8CFF2B912B584000B427BB7761120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998DA-6827-4835-9309-969FED77641F}"/>
      </w:docPartPr>
      <w:docPartBody>
        <w:p w:rsidR="00000000" w:rsidRDefault="00BF54E9">
          <w:pPr>
            <w:pStyle w:val="8CFF2B912B584000B427BB7761120341"/>
          </w:pPr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 xml:space="preserve">Nombre </w:t>
          </w:r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de la empresa</w:t>
          </w:r>
        </w:p>
      </w:docPartBody>
    </w:docPart>
    <w:docPart>
      <w:docPartPr>
        <w:name w:val="94F79B7C7CCB46BDBC73AD28FC02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1AEE-984F-4DA5-AB47-A43BC48E11D4}"/>
      </w:docPartPr>
      <w:docPartBody>
        <w:p w:rsidR="00000000" w:rsidRDefault="00BF54E9">
          <w:pPr>
            <w:pStyle w:val="94F79B7C7CCB46BDBC73AD28FC02369C"/>
          </w:pPr>
          <w:r>
            <w:rPr>
              <w:rStyle w:val="Textodelmarcadordeposicin"/>
              <w:i/>
              <w:iCs/>
              <w:color w:val="0070C0"/>
              <w:sz w:val="19"/>
              <w:szCs w:val="19"/>
            </w:rPr>
            <w:t>(escriba un nº, recomendamos entre 5y 10 días)</w:t>
          </w:r>
        </w:p>
      </w:docPartBody>
    </w:docPart>
    <w:docPart>
      <w:docPartPr>
        <w:name w:val="DB71E28865EB4DB9AE8A3C9AE393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696A4-EE4D-428A-AD8B-631471CC739B}"/>
      </w:docPartPr>
      <w:docPartBody>
        <w:p w:rsidR="00000000" w:rsidRDefault="00BF54E9">
          <w:pPr>
            <w:pStyle w:val="DB71E28865EB4DB9AE8A3C9AE393E2D8"/>
          </w:pPr>
          <w:r w:rsidRPr="00C75D49">
            <w:rPr>
              <w:rStyle w:val="Textodelmarcadordeposicin"/>
              <w:i/>
              <w:iCs/>
              <w:color w:val="0070C0"/>
              <w:sz w:val="19"/>
              <w:szCs w:val="19"/>
            </w:rPr>
            <w:t>Seleccione una fecha</w:t>
          </w:r>
        </w:p>
      </w:docPartBody>
    </w:docPart>
    <w:docPart>
      <w:docPartPr>
        <w:name w:val="D83F57034FB94AECB37B1462068E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C2AF-709D-47C7-B2F3-4240D407C121}"/>
      </w:docPartPr>
      <w:docPartBody>
        <w:p w:rsidR="00000000" w:rsidRDefault="00BF54E9">
          <w:pPr>
            <w:pStyle w:val="D83F57034FB94AECB37B1462068E415E"/>
          </w:pPr>
          <w:r>
            <w:rPr>
              <w:sz w:val="21"/>
              <w:szCs w:val="21"/>
            </w:rPr>
            <w:t xml:space="preserve"> </w:t>
          </w:r>
          <w:r w:rsidRPr="00657E1D">
            <w:rPr>
              <w:rStyle w:val="Textodelmarcadordeposicin"/>
              <w:i/>
              <w:iCs/>
              <w:color w:val="0070C0"/>
              <w:sz w:val="21"/>
              <w:szCs w:val="21"/>
            </w:rPr>
            <w:t>Nombre de quien 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840282D284944CCAAB697F87CD6A8D2D">
    <w:name w:val="840282D284944CCAAB697F87CD6A8D2D"/>
  </w:style>
  <w:style w:type="paragraph" w:customStyle="1" w:styleId="D049D1225D644A88AD571A10A7337033">
    <w:name w:val="D049D1225D644A88AD571A10A7337033"/>
  </w:style>
  <w:style w:type="paragraph" w:customStyle="1" w:styleId="98653B0E532E459F8BA4EFD4C7244CB4">
    <w:name w:val="98653B0E532E459F8BA4EFD4C7244CB4"/>
  </w:style>
  <w:style w:type="paragraph" w:customStyle="1" w:styleId="02486DCB471E486DA5462DB463A99C64">
    <w:name w:val="02486DCB471E486DA5462DB463A99C64"/>
  </w:style>
  <w:style w:type="paragraph" w:customStyle="1" w:styleId="8CFF2B912B584000B427BB7761120341">
    <w:name w:val="8CFF2B912B584000B427BB7761120341"/>
  </w:style>
  <w:style w:type="paragraph" w:customStyle="1" w:styleId="94F79B7C7CCB46BDBC73AD28FC02369C">
    <w:name w:val="94F79B7C7CCB46BDBC73AD28FC02369C"/>
  </w:style>
  <w:style w:type="paragraph" w:customStyle="1" w:styleId="DB71E28865EB4DB9AE8A3C9AE393E2D8">
    <w:name w:val="DB71E28865EB4DB9AE8A3C9AE393E2D8"/>
  </w:style>
  <w:style w:type="paragraph" w:customStyle="1" w:styleId="D83F57034FB94AECB37B1462068E415E">
    <w:name w:val="D83F57034FB94AECB37B1462068E4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Cartas y Formularios</Template>
  <TotalTime>1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a la empresa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a la empresa</dc:title>
  <dc:subject/>
  <dc:creator>Ana Cortes</dc:creator>
  <cp:keywords>Formulario</cp:keywords>
  <dc:description/>
  <cp:lastModifiedBy>Ana Cortes</cp:lastModifiedBy>
  <cp:revision>3</cp:revision>
  <cp:lastPrinted>2025-09-16T13:11:00Z</cp:lastPrinted>
  <dcterms:created xsi:type="dcterms:W3CDTF">2025-09-18T14:55:00Z</dcterms:created>
  <dcterms:modified xsi:type="dcterms:W3CDTF">2025-09-18T14:56:00Z</dcterms:modified>
</cp:coreProperties>
</file>