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0BC2" w14:textId="77777777" w:rsidR="00E27737" w:rsidRDefault="00E27737" w:rsidP="00E27737">
      <w:pPr>
        <w:ind w:left="708" w:firstLine="708"/>
        <w:jc w:val="right"/>
      </w:pPr>
      <w:r w:rsidRPr="00657E1D">
        <w:rPr>
          <w:b/>
          <w:bCs/>
        </w:rPr>
        <w:t>ATT</w:t>
      </w:r>
      <w:r>
        <w:rPr>
          <w:b/>
          <w:bCs/>
        </w:rPr>
        <w:t xml:space="preserve">: </w:t>
      </w:r>
      <w:sdt>
        <w:sdtPr>
          <w:rPr>
            <w:rStyle w:val="Textoennegrita"/>
          </w:rPr>
          <w:alias w:val="Nombre del destinatario"/>
          <w:tag w:val="Nombre del destinatario"/>
          <w:id w:val="112947347"/>
          <w:placeholder>
            <w:docPart w:val="689B01F9C62A4F7384E8F8C817786AFC"/>
          </w:placeholder>
          <w:showingPlcHdr/>
        </w:sdtPr>
        <w:sdtEndPr>
          <w:rPr>
            <w:rStyle w:val="Fuentedeprrafopredeter"/>
            <w:b w:val="0"/>
            <w:bCs w:val="0"/>
          </w:rPr>
        </w:sdtEndPr>
        <w:sdtContent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sdtContent>
      </w:sdt>
    </w:p>
    <w:sdt>
      <w:sdtPr>
        <w:rPr>
          <w:rStyle w:val="Textoennegrita"/>
        </w:rPr>
        <w:id w:val="288566114"/>
        <w:placeholder>
          <w:docPart w:val="3AB04BF495A741A08A41B85BC6FA009C"/>
        </w:placeholder>
        <w:showingPlcHdr/>
      </w:sdtPr>
      <w:sdtEndPr>
        <w:rPr>
          <w:rStyle w:val="Fuentedeprrafopredeter"/>
          <w:b w:val="0"/>
          <w:bCs w:val="0"/>
        </w:rPr>
      </w:sdtEndPr>
      <w:sdtContent>
        <w:p w14:paraId="3359EF37" w14:textId="77777777" w:rsidR="00E27737" w:rsidRDefault="00E27737" w:rsidP="00E27737">
          <w:pPr>
            <w:ind w:left="708" w:firstLine="708"/>
            <w:jc w:val="right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sdtContent>
    </w:sdt>
    <w:p w14:paraId="2D2D943E" w14:textId="77777777" w:rsidR="00006027" w:rsidRDefault="00006027" w:rsidP="00E27737">
      <w:pPr>
        <w:pStyle w:val="Ttulo"/>
        <w:rPr>
          <w:sz w:val="24"/>
          <w:szCs w:val="21"/>
        </w:rPr>
      </w:pPr>
    </w:p>
    <w:p w14:paraId="1C3ACD60" w14:textId="29EABBA6" w:rsidR="00E27737" w:rsidRDefault="00E27737" w:rsidP="00E27737">
      <w:pPr>
        <w:pStyle w:val="Ttulo"/>
      </w:pPr>
      <w:r w:rsidRPr="00006027">
        <w:rPr>
          <w:sz w:val="24"/>
          <w:szCs w:val="21"/>
        </w:rPr>
        <w:t>Asunto</w:t>
      </w:r>
      <w:r>
        <w:t>:</w:t>
      </w:r>
      <w:r w:rsidRPr="00643FA7">
        <w:t xml:space="preserve"> (en</w:t>
      </w:r>
      <w:r>
        <w:t xml:space="preserve"> formato</w:t>
      </w:r>
      <w:r w:rsidRPr="00643FA7">
        <w:t xml:space="preserve"> </w:t>
      </w:r>
      <w:r>
        <w:t>V</w:t>
      </w:r>
      <w:r w:rsidRPr="00643FA7">
        <w:t xml:space="preserve">ersalitas) </w:t>
      </w:r>
      <w:bookmarkStart w:id="0" w:name="_Hlk208506647"/>
    </w:p>
    <w:p w14:paraId="43942B99" w14:textId="77777777" w:rsidR="00006027" w:rsidRDefault="00006027" w:rsidP="00E27737">
      <w:pPr>
        <w:spacing w:after="160"/>
        <w:ind w:firstLine="708"/>
        <w:jc w:val="both"/>
        <w:rPr>
          <w:sz w:val="22"/>
          <w:szCs w:val="22"/>
        </w:rPr>
      </w:pPr>
      <w:bookmarkStart w:id="1" w:name="_Hlk208508826"/>
    </w:p>
    <w:p w14:paraId="16E59ECA" w14:textId="57C4C9F0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  <w:r w:rsidRPr="00C75D49">
        <w:rPr>
          <w:sz w:val="22"/>
          <w:szCs w:val="22"/>
        </w:rPr>
        <w:t>Yo,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19274602"/>
          <w:placeholder>
            <w:docPart w:val="6C9E05D1225340B885028F13DED19329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sdtContent>
      </w:sdt>
      <w:r>
        <w:rPr>
          <w:sz w:val="22"/>
          <w:szCs w:val="22"/>
        </w:rPr>
        <w:t>, c</w:t>
      </w:r>
      <w:r w:rsidRPr="00C75D49">
        <w:rPr>
          <w:sz w:val="22"/>
          <w:szCs w:val="22"/>
        </w:rPr>
        <w:t>on DN</w:t>
      </w:r>
      <w:r>
        <w:rPr>
          <w:sz w:val="22"/>
          <w:szCs w:val="22"/>
        </w:rPr>
        <w:t>I</w:t>
      </w:r>
      <w:r w:rsidRPr="00C75D49">
        <w:rPr>
          <w:sz w:val="22"/>
          <w:szCs w:val="22"/>
        </w:rPr>
        <w:t>/NIE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1034044"/>
          <w:placeholder>
            <w:docPart w:val="6732E7C67CCA43B9A4D8D07C50C8ABC2"/>
          </w:placeholder>
          <w:showingPlcHdr/>
        </w:sdtPr>
        <w:sdtEndPr/>
        <w:sdtContent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sdtContent>
      </w:sdt>
      <w:r>
        <w:rPr>
          <w:rStyle w:val="Textoennegrita"/>
          <w:b w:val="0"/>
          <w:bCs w:val="0"/>
          <w:i/>
          <w:iCs/>
          <w:color w:val="0070C0"/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en calidad de </w:t>
      </w:r>
      <w:proofErr w:type="gramStart"/>
      <w:r w:rsidRPr="00C75D49">
        <w:rPr>
          <w:b/>
          <w:bCs/>
          <w:sz w:val="22"/>
          <w:szCs w:val="22"/>
        </w:rPr>
        <w:t>Delegado</w:t>
      </w:r>
      <w:proofErr w:type="gramEnd"/>
      <w:r w:rsidRPr="00C75D49">
        <w:rPr>
          <w:b/>
          <w:bCs/>
          <w:sz w:val="22"/>
          <w:szCs w:val="22"/>
        </w:rPr>
        <w:t>/a de Prevención</w:t>
      </w:r>
      <w:r>
        <w:rPr>
          <w:b/>
          <w:bCs/>
          <w:sz w:val="22"/>
          <w:szCs w:val="22"/>
        </w:rPr>
        <w:t xml:space="preserve"> </w:t>
      </w:r>
      <w:r w:rsidRPr="001C1697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4622063"/>
          <w:placeholder>
            <w:docPart w:val="F31F8E1EF25E4023A9FCDB778F95E142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sdtContent>
      </w:sdt>
      <w:r>
        <w:rPr>
          <w:sz w:val="22"/>
          <w:szCs w:val="22"/>
        </w:rPr>
        <w:t xml:space="preserve">, como </w:t>
      </w:r>
      <w:r w:rsidRPr="00C75D49">
        <w:rPr>
          <w:sz w:val="22"/>
          <w:szCs w:val="22"/>
        </w:rPr>
        <w:t>representante del personal laboral</w:t>
      </w:r>
      <w:r w:rsidR="00006027">
        <w:rPr>
          <w:sz w:val="22"/>
          <w:szCs w:val="22"/>
        </w:rPr>
        <w:t xml:space="preserve"> </w:t>
      </w:r>
      <w:r w:rsidR="00006027" w:rsidRPr="00C75D49">
        <w:rPr>
          <w:sz w:val="22"/>
          <w:szCs w:val="22"/>
        </w:rPr>
        <w:t xml:space="preserve">de </w:t>
      </w:r>
      <w:r w:rsidR="00006027">
        <w:rPr>
          <w:sz w:val="22"/>
          <w:szCs w:val="22"/>
        </w:rPr>
        <w:t>esta</w:t>
      </w:r>
      <w:r w:rsidR="00006027" w:rsidRPr="00C75D49">
        <w:rPr>
          <w:sz w:val="22"/>
          <w:szCs w:val="22"/>
        </w:rPr>
        <w:t xml:space="preserve"> empresa</w:t>
      </w:r>
      <w:r w:rsidRPr="00C75D49">
        <w:rPr>
          <w:sz w:val="22"/>
          <w:szCs w:val="22"/>
        </w:rPr>
        <w:t xml:space="preserve"> en materia preventiva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>y</w:t>
      </w:r>
      <w:r>
        <w:rPr>
          <w:sz w:val="22"/>
          <w:szCs w:val="22"/>
        </w:rPr>
        <w:t xml:space="preserve"> en el ejercicio de mis funciones y facultades otorgadas por la LEY 31/1995 de prevención de Riesgos Laborales (LPRL),</w:t>
      </w:r>
    </w:p>
    <w:p w14:paraId="020966BB" w14:textId="77777777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</w:p>
    <w:p w14:paraId="3DB6C204" w14:textId="77777777" w:rsidR="00E27737" w:rsidRDefault="00E27737" w:rsidP="00E27737">
      <w:pPr>
        <w:spacing w:after="160"/>
        <w:ind w:firstLine="708"/>
        <w:jc w:val="both"/>
        <w:rPr>
          <w:b/>
          <w:bCs/>
          <w:sz w:val="24"/>
          <w:szCs w:val="24"/>
        </w:rPr>
      </w:pPr>
      <w:r w:rsidRPr="00E27737">
        <w:rPr>
          <w:b/>
          <w:bCs/>
          <w:sz w:val="24"/>
          <w:szCs w:val="24"/>
        </w:rPr>
        <w:t>EXPONGO</w:t>
      </w:r>
    </w:p>
    <w:bookmarkEnd w:id="0"/>
    <w:bookmarkEnd w:id="1"/>
    <w:p w14:paraId="679CC449" w14:textId="265973C3" w:rsidR="00E27737" w:rsidRDefault="00E27737" w:rsidP="00E27737">
      <w:pPr>
        <w:rPr>
          <w:b/>
          <w:bCs/>
          <w:sz w:val="24"/>
          <w:szCs w:val="24"/>
        </w:rPr>
      </w:pPr>
    </w:p>
    <w:p w14:paraId="1A9C5390" w14:textId="77777777" w:rsidR="00A40937" w:rsidRDefault="00006027" w:rsidP="00E27737">
      <w:r>
        <w:t xml:space="preserve">Que se viene utilizando el producto de nombre </w:t>
      </w:r>
      <w:sdt>
        <w:sdtPr>
          <w:id w:val="-15390916"/>
          <w:placeholder>
            <w:docPart w:val="C85E68F24E504A5E860F6713BCDEC96D"/>
          </w:placeholder>
          <w:showingPlcHdr/>
        </w:sdtPr>
        <w:sdtContent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(Es</w:t>
          </w:r>
          <w:r w:rsidRPr="00006027">
            <w:rPr>
              <w:rStyle w:val="Textodelmarcadordeposicin"/>
              <w:i/>
              <w:iCs/>
              <w:color w:val="0070C0"/>
              <w:sz w:val="19"/>
              <w:szCs w:val="19"/>
            </w:rPr>
            <w:t>criba nombre del producto, marca, etc.)</w:t>
          </w:r>
        </w:sdtContent>
      </w:sdt>
      <w:r>
        <w:t xml:space="preserve"> que contiene </w:t>
      </w:r>
      <w:r w:rsidR="00A40937">
        <w:t xml:space="preserve">una o varias </w:t>
      </w:r>
      <w:r>
        <w:t>sustancia</w:t>
      </w:r>
      <w:r w:rsidR="00A40937">
        <w:t xml:space="preserve">s clasificadas como peligrosas </w:t>
      </w:r>
      <w:sdt>
        <w:sdtPr>
          <w:id w:val="-660390815"/>
          <w:placeholder>
            <w:docPart w:val="C59FF15E7C5A4D1FB1834FD1BA7B997A"/>
          </w:placeholder>
          <w:showingPlcHdr/>
        </w:sdtPr>
        <w:sdtContent>
          <w:r w:rsidR="00A40937">
            <w:rPr>
              <w:rStyle w:val="Textodelmarcadordeposicin"/>
              <w:i/>
              <w:iCs/>
              <w:color w:val="0070C0"/>
              <w:sz w:val="19"/>
              <w:szCs w:val="19"/>
            </w:rPr>
            <w:t>(Es</w:t>
          </w:r>
          <w:r w:rsidR="00A40937" w:rsidRPr="00006027">
            <w:rPr>
              <w:rStyle w:val="Textodelmarcadordeposicin"/>
              <w:i/>
              <w:iCs/>
              <w:color w:val="0070C0"/>
              <w:sz w:val="19"/>
              <w:szCs w:val="19"/>
            </w:rPr>
            <w:t xml:space="preserve">criba </w:t>
          </w:r>
          <w:r w:rsidR="00A40937">
            <w:rPr>
              <w:rStyle w:val="Textodelmarcadordeposicin"/>
              <w:i/>
              <w:iCs/>
              <w:color w:val="0070C0"/>
              <w:sz w:val="19"/>
              <w:szCs w:val="19"/>
            </w:rPr>
            <w:t xml:space="preserve">aquí si conoce el nombre de del componente peligroso y su clasificación; </w:t>
          </w:r>
          <w:proofErr w:type="spellStart"/>
          <w:r w:rsidR="00A40937">
            <w:rPr>
              <w:rStyle w:val="Textodelmarcadordeposicin"/>
              <w:i/>
              <w:iCs/>
              <w:color w:val="0070C0"/>
              <w:sz w:val="19"/>
              <w:szCs w:val="19"/>
            </w:rPr>
            <w:t>Ej</w:t>
          </w:r>
          <w:proofErr w:type="spellEnd"/>
          <w:r w:rsidR="00A40937">
            <w:rPr>
              <w:rStyle w:val="Textodelmarcadordeposicin"/>
              <w:i/>
              <w:iCs/>
              <w:color w:val="0070C0"/>
              <w:sz w:val="19"/>
              <w:szCs w:val="19"/>
            </w:rPr>
            <w:t>: Formaldehído (cancerígeno), Benceno (</w:t>
          </w:r>
          <w:proofErr w:type="spellStart"/>
          <w:r w:rsidR="00A40937">
            <w:rPr>
              <w:rStyle w:val="Textodelmarcadordeposicin"/>
              <w:i/>
              <w:iCs/>
              <w:color w:val="0070C0"/>
              <w:sz w:val="19"/>
              <w:szCs w:val="19"/>
            </w:rPr>
            <w:t>canderígeno</w:t>
          </w:r>
          <w:proofErr w:type="spellEnd"/>
          <w:r w:rsidR="00A40937">
            <w:rPr>
              <w:rStyle w:val="Textodelmarcadordeposicin"/>
              <w:i/>
              <w:iCs/>
              <w:color w:val="0070C0"/>
              <w:sz w:val="19"/>
              <w:szCs w:val="19"/>
            </w:rPr>
            <w:t>) Tolueno (neurotóxico)…</w:t>
          </w:r>
          <w:r w:rsidR="00A40937" w:rsidRPr="00006027">
            <w:rPr>
              <w:rStyle w:val="Textodelmarcadordeposicin"/>
              <w:i/>
              <w:iCs/>
              <w:color w:val="0070C0"/>
              <w:sz w:val="19"/>
              <w:szCs w:val="19"/>
            </w:rPr>
            <w:t>)</w:t>
          </w:r>
        </w:sdtContent>
      </w:sdt>
      <w:r w:rsidR="00A40937">
        <w:t xml:space="preserve"> </w:t>
      </w:r>
    </w:p>
    <w:p w14:paraId="28B04A9C" w14:textId="0773F720" w:rsidR="00A40937" w:rsidRDefault="00A40937" w:rsidP="00E27737">
      <w:r>
        <w:t>Que ello supone un elevado riesgo para la salud para las personas que trabajan con dicho producto y para las que realizan labores en los mismos espacios donde se usa dicho producto.</w:t>
      </w:r>
    </w:p>
    <w:p w14:paraId="57631761" w14:textId="77777777" w:rsidR="00A40937" w:rsidRDefault="00A40937" w:rsidP="00E27737">
      <w:r>
        <w:t xml:space="preserve">Que hay en el mercado productos alternativos, que realizan la misma </w:t>
      </w:r>
      <w:proofErr w:type="gramStart"/>
      <w:r>
        <w:t>función</w:t>
      </w:r>
      <w:proofErr w:type="gramEnd"/>
      <w:r>
        <w:t xml:space="preserve"> pero con menores riesgos para la salud</w:t>
      </w:r>
    </w:p>
    <w:p w14:paraId="04230A34" w14:textId="77777777" w:rsidR="00E27737" w:rsidRPr="00E27737" w:rsidRDefault="00E27737" w:rsidP="00E27737">
      <w:pPr>
        <w:spacing w:after="160"/>
        <w:ind w:firstLine="708"/>
        <w:rPr>
          <w:b/>
          <w:bCs/>
          <w:sz w:val="24"/>
          <w:szCs w:val="24"/>
        </w:rPr>
      </w:pPr>
      <w:r w:rsidRPr="00E27737">
        <w:rPr>
          <w:sz w:val="24"/>
          <w:szCs w:val="24"/>
        </w:rPr>
        <w:t xml:space="preserve">Por lo que </w:t>
      </w:r>
      <w:r w:rsidRPr="00E27737">
        <w:rPr>
          <w:b/>
          <w:bCs/>
          <w:sz w:val="24"/>
          <w:szCs w:val="24"/>
        </w:rPr>
        <w:t xml:space="preserve">SOLICITO </w:t>
      </w:r>
    </w:p>
    <w:p w14:paraId="629C1EC7" w14:textId="77777777" w:rsidR="00050DDF" w:rsidRDefault="00A40937" w:rsidP="00E27737">
      <w:r>
        <w:t xml:space="preserve">Se elimine el uso del producto y en su lugar se cambie el proceso o se utilice otro producto </w:t>
      </w:r>
      <w:r w:rsidR="00050DDF">
        <w:t xml:space="preserve">de menor riesgo. </w:t>
      </w:r>
    </w:p>
    <w:p w14:paraId="4F4B0CA9" w14:textId="05EA1350" w:rsidR="00E27737" w:rsidRDefault="00050DDF" w:rsidP="00E27737">
      <w:r>
        <w:t xml:space="preserve">Que responda a la presente propuesta en un plazo razonable, </w:t>
      </w:r>
      <w:proofErr w:type="gramStart"/>
      <w:r>
        <w:t xml:space="preserve">no </w:t>
      </w:r>
      <w:r w:rsidR="00E27737">
        <w:t xml:space="preserve"> mayor</w:t>
      </w:r>
      <w:proofErr w:type="gramEnd"/>
      <w:r w:rsidR="00E27737">
        <w:t xml:space="preserve"> de </w:t>
      </w:r>
      <w:sdt>
        <w:sdtPr>
          <w:id w:val="-1511587263"/>
          <w:placeholder>
            <w:docPart w:val="2399E7CC0AF64387B3EDC623C7456143"/>
          </w:placeholder>
          <w:showingPlcHdr/>
        </w:sdtPr>
        <w:sdtEndPr/>
        <w:sdtContent>
          <w:r w:rsidR="00E27737"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sdtContent>
      </w:sdt>
      <w:r w:rsidR="00E27737">
        <w:t xml:space="preserve"> días.</w:t>
      </w:r>
    </w:p>
    <w:p w14:paraId="0D3189D6" w14:textId="77777777" w:rsidR="00E27737" w:rsidRDefault="00E27737" w:rsidP="00E27737"/>
    <w:p w14:paraId="52324B65" w14:textId="77777777" w:rsidR="00E27737" w:rsidRDefault="00E27737" w:rsidP="00E27737">
      <w:pPr>
        <w:spacing w:after="160"/>
        <w:rPr>
          <w:sz w:val="22"/>
          <w:szCs w:val="22"/>
        </w:rPr>
      </w:pPr>
      <w:r>
        <w:rPr>
          <w:sz w:val="22"/>
          <w:szCs w:val="22"/>
        </w:rPr>
        <w:t>Atentamente:</w:t>
      </w:r>
    </w:p>
    <w:tbl>
      <w:tblPr>
        <w:tblStyle w:val="Tablaconcuadrcula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6"/>
        <w:gridCol w:w="4287"/>
      </w:tblGrid>
      <w:tr w:rsidR="00E27737" w:rsidRPr="00C75D49" w14:paraId="5CD4FB2E" w14:textId="77777777" w:rsidTr="006005D1">
        <w:trPr>
          <w:trHeight w:val="968"/>
        </w:trPr>
        <w:tc>
          <w:tcPr>
            <w:tcW w:w="4962" w:type="dxa"/>
            <w:vMerge w:val="restart"/>
          </w:tcPr>
          <w:p w14:paraId="6E8337A2" w14:textId="77777777" w:rsidR="00E27737" w:rsidRDefault="00E27737" w:rsidP="00212A6A">
            <w:pPr>
              <w:rPr>
                <w:sz w:val="21"/>
                <w:szCs w:val="21"/>
              </w:rPr>
            </w:pPr>
            <w:bookmarkStart w:id="2" w:name="_Hlk208509072"/>
            <w:r w:rsidRPr="00C75D49">
              <w:rPr>
                <w:sz w:val="21"/>
                <w:szCs w:val="21"/>
              </w:rPr>
              <w:t xml:space="preserve">Fecha: </w:t>
            </w:r>
            <w:sdt>
              <w:sdtPr>
                <w:rPr>
                  <w:sz w:val="21"/>
                  <w:szCs w:val="21"/>
                </w:rPr>
                <w:id w:val="1592280511"/>
                <w:placeholder>
                  <w:docPart w:val="E4C63BBD774C487A9EC0A6D567D97B81"/>
                </w:placeholder>
                <w:showingPlcHdr/>
                <w:date w:fullDate="2025-06-17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75D49">
                  <w:rPr>
                    <w:rStyle w:val="Textodelmarcadordeposicin"/>
                    <w:i/>
                    <w:iCs/>
                    <w:color w:val="0070C0"/>
                    <w:sz w:val="19"/>
                    <w:szCs w:val="19"/>
                  </w:rPr>
                  <w:t>Seleccione una fecha</w:t>
                </w:r>
              </w:sdtContent>
            </w:sdt>
          </w:p>
          <w:p w14:paraId="3AFA28CE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Firma:</w:t>
            </w:r>
          </w:p>
          <w:sdt>
            <w:sdtPr>
              <w:rPr>
                <w:sz w:val="21"/>
                <w:szCs w:val="21"/>
              </w:rPr>
              <w:id w:val="-1273173022"/>
              <w:showingPlcHdr/>
              <w:picture/>
            </w:sdtPr>
            <w:sdtEndPr/>
            <w:sdtContent>
              <w:p w14:paraId="29FC307E" w14:textId="77777777" w:rsidR="00E27737" w:rsidRPr="00C75D49" w:rsidRDefault="00E27737" w:rsidP="00212A6A">
                <w:pPr>
                  <w:rPr>
                    <w:sz w:val="21"/>
                    <w:szCs w:val="21"/>
                  </w:rPr>
                </w:pPr>
                <w:r w:rsidRPr="00C75D49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6D72D5B5" wp14:editId="697D7F9B">
                      <wp:extent cx="1905000" cy="5905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26" w:type="dxa"/>
            <w:vMerge w:val="restart"/>
          </w:tcPr>
          <w:p w14:paraId="4ADD1A74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vAlign w:val="bottom"/>
          </w:tcPr>
          <w:p w14:paraId="1F4CB553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</w:tc>
      </w:tr>
      <w:tr w:rsidR="00E27737" w:rsidRPr="00C75D49" w14:paraId="0803BADE" w14:textId="77777777" w:rsidTr="006005D1">
        <w:trPr>
          <w:trHeight w:val="967"/>
        </w:trPr>
        <w:tc>
          <w:tcPr>
            <w:tcW w:w="4962" w:type="dxa"/>
            <w:vMerge/>
          </w:tcPr>
          <w:p w14:paraId="71B4FF3B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BFBFBF" w:themeColor="background1" w:themeShade="BF"/>
            </w:tcBorders>
          </w:tcPr>
          <w:p w14:paraId="47B06D60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  <w:vAlign w:val="bottom"/>
          </w:tcPr>
          <w:p w14:paraId="5660C7ED" w14:textId="77777777" w:rsidR="00E27737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RECIBÍ DE LA EMPRESA</w:t>
            </w:r>
          </w:p>
          <w:p w14:paraId="59E2B6F2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>
              <w:rPr>
                <w:i/>
                <w:iCs/>
                <w:color w:val="595959" w:themeColor="text1" w:themeTint="A6"/>
                <w:sz w:val="21"/>
                <w:szCs w:val="21"/>
              </w:rPr>
              <w:t>Fecha:</w:t>
            </w: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 </w:t>
            </w:r>
          </w:p>
          <w:p w14:paraId="699158AC" w14:textId="77777777" w:rsidR="00E27737" w:rsidRPr="00C75D49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Firma:</w:t>
            </w:r>
          </w:p>
        </w:tc>
      </w:tr>
      <w:tr w:rsidR="00E27737" w:rsidRPr="00C75D49" w14:paraId="61F8696C" w14:textId="77777777" w:rsidTr="006005D1">
        <w:tc>
          <w:tcPr>
            <w:tcW w:w="4962" w:type="dxa"/>
          </w:tcPr>
          <w:p w14:paraId="12249E35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 w:rsidRPr="00C75D49">
              <w:rPr>
                <w:sz w:val="21"/>
                <w:szCs w:val="21"/>
              </w:rPr>
              <w:t>Firmado por:</w:t>
            </w:r>
            <w:sdt>
              <w:sdtPr>
                <w:rPr>
                  <w:sz w:val="21"/>
                  <w:szCs w:val="21"/>
                </w:rPr>
                <w:id w:val="-1621760342"/>
                <w:placeholder>
                  <w:docPart w:val="BE4E5576C03948BF87CF8F5842719A61"/>
                </w:placeholder>
                <w:showingPlcHdr/>
              </w:sdtPr>
              <w:sdtEndPr/>
              <w:sdtContent>
                <w:r>
                  <w:rPr>
                    <w:sz w:val="21"/>
                    <w:szCs w:val="21"/>
                  </w:rPr>
                  <w:t xml:space="preserve"> </w:t>
                </w:r>
                <w:r w:rsidRPr="00657E1D">
                  <w:rPr>
                    <w:rStyle w:val="Textodelmarcadordeposicin"/>
                    <w:i/>
                    <w:iCs/>
                    <w:color w:val="0070C0"/>
                    <w:sz w:val="21"/>
                    <w:szCs w:val="21"/>
                  </w:rPr>
                  <w:t>Nombre de quien firma</w:t>
                </w:r>
              </w:sdtContent>
            </w:sdt>
          </w:p>
          <w:p w14:paraId="21D61CA4" w14:textId="77777777" w:rsidR="00E27737" w:rsidRPr="00C75D49" w:rsidRDefault="00E27737" w:rsidP="00212A6A">
            <w:pPr>
              <w:rPr>
                <w:b/>
                <w:bCs/>
                <w:sz w:val="21"/>
                <w:szCs w:val="21"/>
              </w:rPr>
            </w:pPr>
            <w:r w:rsidRPr="00C75D49">
              <w:rPr>
                <w:b/>
                <w:bCs/>
                <w:sz w:val="21"/>
                <w:szCs w:val="21"/>
              </w:rPr>
              <w:t>Delegado/a de Prevención</w:t>
            </w:r>
          </w:p>
          <w:p w14:paraId="2E157AB3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BFBFBF" w:themeColor="background1" w:themeShade="BF"/>
            </w:tcBorders>
          </w:tcPr>
          <w:p w14:paraId="0910E492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</w:tcPr>
          <w:p w14:paraId="681D69B6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4B6D5F8E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3DF7AEC4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Firmado por: </w:t>
            </w:r>
          </w:p>
        </w:tc>
      </w:tr>
      <w:bookmarkEnd w:id="2"/>
    </w:tbl>
    <w:p w14:paraId="11F1345F" w14:textId="77777777" w:rsidR="00E27737" w:rsidRDefault="00E27737" w:rsidP="00110B65"/>
    <w:sectPr w:rsidR="00E27737" w:rsidSect="006005D1">
      <w:headerReference w:type="default" r:id="rId8"/>
      <w:footerReference w:type="default" r:id="rId9"/>
      <w:pgSz w:w="11906" w:h="16838"/>
      <w:pgMar w:top="1418" w:right="1531" w:bottom="567" w:left="1531" w:header="709" w:footer="709" w:gutter="0"/>
      <w:pgBorders w:offsetFrom="page">
        <w:top w:val="single" w:sz="4" w:space="25" w:color="7F7F7F" w:themeColor="text1" w:themeTint="80"/>
        <w:left w:val="single" w:sz="4" w:space="27" w:color="7F7F7F" w:themeColor="text1" w:themeTint="80"/>
        <w:bottom w:val="single" w:sz="4" w:space="27" w:color="7F7F7F" w:themeColor="text1" w:themeTint="80"/>
        <w:right w:val="single" w:sz="4" w:space="27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6705" w14:textId="77777777" w:rsidR="00006027" w:rsidRDefault="00006027" w:rsidP="007F75B7">
      <w:pPr>
        <w:spacing w:before="0" w:after="0"/>
      </w:pPr>
      <w:r>
        <w:separator/>
      </w:r>
    </w:p>
  </w:endnote>
  <w:endnote w:type="continuationSeparator" w:id="0">
    <w:p w14:paraId="040EC7FA" w14:textId="77777777" w:rsidR="00006027" w:rsidRDefault="00006027" w:rsidP="007F75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A61B" w14:textId="77777777" w:rsidR="006005D1" w:rsidRDefault="006005D1">
    <w:pPr>
      <w:pStyle w:val="Piedepgina"/>
    </w:pPr>
    <w:r>
      <w:rPr>
        <w:rFonts w:ascii="Times New Roman" w:hAnsi="Times New Roman" w:cs="Times New Roman"/>
        <w:noProof/>
        <w:color w:val="auto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FF971" wp14:editId="74B156D7">
              <wp:simplePos x="0" y="0"/>
              <wp:positionH relativeFrom="column">
                <wp:posOffset>-876935</wp:posOffset>
              </wp:positionH>
              <wp:positionV relativeFrom="page">
                <wp:posOffset>5648811</wp:posOffset>
              </wp:positionV>
              <wp:extent cx="342900" cy="39147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3914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5D5A6F" w14:textId="6880E58B" w:rsidR="00CA1182" w:rsidRDefault="00CA1182" w:rsidP="00CA1182">
                          <w:pPr>
                            <w:spacing w:before="0" w:after="0"/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Formularios y planillas para Delegadxs de Prevención - CCOO Aragón 2025 – Modelo M0</w:t>
                          </w:r>
                          <w:r w:rsidR="00006027"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503</w:t>
                          </w:r>
                        </w:p>
                      </w:txbxContent>
                    </wps:txbx>
                    <wps:bodyPr rot="0" spcFirstLastPara="0" vertOverflow="clip" horzOverflow="clip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FF97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69.05pt;margin-top:444.8pt;width:27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" fillcolor="white [3201]" stroked="f" strokeweight=".5pt">
              <v:textbox style="layout-flow:vertical;mso-layout-flow-alt:bottom-to-top">
                <w:txbxContent>
                  <w:p w14:paraId="525D5A6F" w14:textId="6880E58B" w:rsidR="00CA1182" w:rsidRDefault="00CA1182" w:rsidP="00CA1182">
                    <w:pPr>
                      <w:spacing w:before="0" w:after="0"/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Formularios y planillas para Delegadxs de Prevención - CCOO Aragón 2025 – Modelo M0</w:t>
                    </w:r>
                    <w:r w:rsidR="00006027"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503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4B15" w14:textId="77777777" w:rsidR="00006027" w:rsidRDefault="00006027" w:rsidP="007F75B7">
      <w:pPr>
        <w:spacing w:before="0" w:after="0"/>
      </w:pPr>
      <w:r>
        <w:separator/>
      </w:r>
    </w:p>
  </w:footnote>
  <w:footnote w:type="continuationSeparator" w:id="0">
    <w:p w14:paraId="6B37EEA0" w14:textId="77777777" w:rsidR="00006027" w:rsidRDefault="00006027" w:rsidP="007F75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CC12" w14:textId="77777777" w:rsidR="007F75B7" w:rsidRDefault="006005D1" w:rsidP="007F75B7">
    <w:pPr>
      <w:pStyle w:val="Encabezado"/>
      <w:ind w:hanging="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BA5EC" wp14:editId="3F592CFF">
          <wp:simplePos x="0" y="0"/>
          <wp:positionH relativeFrom="column">
            <wp:posOffset>-13335</wp:posOffset>
          </wp:positionH>
          <wp:positionV relativeFrom="paragraph">
            <wp:posOffset>102235</wp:posOffset>
          </wp:positionV>
          <wp:extent cx="986400" cy="241200"/>
          <wp:effectExtent l="0" t="0" r="4445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3328" name="Imagen 858593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85958768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38A"/>
    <w:multiLevelType w:val="hybridMultilevel"/>
    <w:tmpl w:val="863E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53B6E"/>
    <w:multiLevelType w:val="hybridMultilevel"/>
    <w:tmpl w:val="3D1E36CA"/>
    <w:lvl w:ilvl="0" w:tplc="D34227C0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F7D"/>
    <w:multiLevelType w:val="hybridMultilevel"/>
    <w:tmpl w:val="0508567A"/>
    <w:lvl w:ilvl="0" w:tplc="74126DBC"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D6A"/>
    <w:multiLevelType w:val="hybridMultilevel"/>
    <w:tmpl w:val="A44C9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4413B"/>
    <w:multiLevelType w:val="hybridMultilevel"/>
    <w:tmpl w:val="5A3C08D0"/>
    <w:lvl w:ilvl="0" w:tplc="A322D3B4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5220"/>
    <w:multiLevelType w:val="hybridMultilevel"/>
    <w:tmpl w:val="95D4763C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F12A5"/>
    <w:multiLevelType w:val="hybridMultilevel"/>
    <w:tmpl w:val="067AB70A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4385A"/>
    <w:multiLevelType w:val="hybridMultilevel"/>
    <w:tmpl w:val="ECE8144C"/>
    <w:lvl w:ilvl="0" w:tplc="E912D646">
      <w:start w:val="3"/>
      <w:numFmt w:val="bullet"/>
      <w:lvlText w:val="-"/>
      <w:lvlJc w:val="left"/>
      <w:pPr>
        <w:ind w:left="36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D3394"/>
    <w:multiLevelType w:val="hybridMultilevel"/>
    <w:tmpl w:val="2A183A38"/>
    <w:lvl w:ilvl="0" w:tplc="F41C7300">
      <w:start w:val="20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946A48"/>
    <w:multiLevelType w:val="hybridMultilevel"/>
    <w:tmpl w:val="21D8C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PMKV6ec9yKbbJNqi6CGfzbEzFbOEuS0ktyQHlo+ztK1mLGwakv4LMpt6r4v0QUeG6StT7DF3+wEAyfhTgiE5g==" w:salt="qb3lkstWGxiknxMRL/t/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7"/>
    <w:rsid w:val="00004137"/>
    <w:rsid w:val="00006027"/>
    <w:rsid w:val="00014DF3"/>
    <w:rsid w:val="00016C57"/>
    <w:rsid w:val="000174AA"/>
    <w:rsid w:val="000238A7"/>
    <w:rsid w:val="00050DDF"/>
    <w:rsid w:val="00055D6F"/>
    <w:rsid w:val="00080B8F"/>
    <w:rsid w:val="000B1318"/>
    <w:rsid w:val="000B2B72"/>
    <w:rsid w:val="000D22EA"/>
    <w:rsid w:val="000D256F"/>
    <w:rsid w:val="00110B65"/>
    <w:rsid w:val="00140988"/>
    <w:rsid w:val="0018088F"/>
    <w:rsid w:val="001811F3"/>
    <w:rsid w:val="0019503E"/>
    <w:rsid w:val="001D1621"/>
    <w:rsid w:val="001E1DFC"/>
    <w:rsid w:val="00251FDE"/>
    <w:rsid w:val="0025469A"/>
    <w:rsid w:val="00260676"/>
    <w:rsid w:val="00266A1A"/>
    <w:rsid w:val="00296A6F"/>
    <w:rsid w:val="002A5A75"/>
    <w:rsid w:val="002A6928"/>
    <w:rsid w:val="002C7888"/>
    <w:rsid w:val="002E18CA"/>
    <w:rsid w:val="002F65C4"/>
    <w:rsid w:val="0030298C"/>
    <w:rsid w:val="00346D3D"/>
    <w:rsid w:val="00381443"/>
    <w:rsid w:val="00383DF6"/>
    <w:rsid w:val="0038593B"/>
    <w:rsid w:val="00396D08"/>
    <w:rsid w:val="003B3C9A"/>
    <w:rsid w:val="0042299C"/>
    <w:rsid w:val="00452FCE"/>
    <w:rsid w:val="00493E08"/>
    <w:rsid w:val="004D116B"/>
    <w:rsid w:val="004F6946"/>
    <w:rsid w:val="00507AA7"/>
    <w:rsid w:val="0052390B"/>
    <w:rsid w:val="0053704B"/>
    <w:rsid w:val="00571127"/>
    <w:rsid w:val="00585E7A"/>
    <w:rsid w:val="006005D1"/>
    <w:rsid w:val="00615740"/>
    <w:rsid w:val="00626F78"/>
    <w:rsid w:val="00644279"/>
    <w:rsid w:val="00671BEC"/>
    <w:rsid w:val="006862BF"/>
    <w:rsid w:val="006B058B"/>
    <w:rsid w:val="006F7774"/>
    <w:rsid w:val="00732F44"/>
    <w:rsid w:val="00787392"/>
    <w:rsid w:val="007A2F2E"/>
    <w:rsid w:val="007E5C1F"/>
    <w:rsid w:val="007F75B7"/>
    <w:rsid w:val="00803FC9"/>
    <w:rsid w:val="008075D7"/>
    <w:rsid w:val="00847BBF"/>
    <w:rsid w:val="00873DF6"/>
    <w:rsid w:val="008D025E"/>
    <w:rsid w:val="008E73EF"/>
    <w:rsid w:val="008F0D10"/>
    <w:rsid w:val="008F6DBB"/>
    <w:rsid w:val="00922F5D"/>
    <w:rsid w:val="009432B4"/>
    <w:rsid w:val="00957A64"/>
    <w:rsid w:val="009616EC"/>
    <w:rsid w:val="0096292B"/>
    <w:rsid w:val="009C55B9"/>
    <w:rsid w:val="00A40937"/>
    <w:rsid w:val="00A40E5B"/>
    <w:rsid w:val="00A61A64"/>
    <w:rsid w:val="00A67AE3"/>
    <w:rsid w:val="00A747DC"/>
    <w:rsid w:val="00AB1799"/>
    <w:rsid w:val="00AB1E34"/>
    <w:rsid w:val="00AF5FC0"/>
    <w:rsid w:val="00AF654E"/>
    <w:rsid w:val="00B343A1"/>
    <w:rsid w:val="00B767A2"/>
    <w:rsid w:val="00BB21F9"/>
    <w:rsid w:val="00BB5BBE"/>
    <w:rsid w:val="00BF0D23"/>
    <w:rsid w:val="00BF1F20"/>
    <w:rsid w:val="00BF562E"/>
    <w:rsid w:val="00C66754"/>
    <w:rsid w:val="00C66DE1"/>
    <w:rsid w:val="00C71594"/>
    <w:rsid w:val="00C811DA"/>
    <w:rsid w:val="00C83E80"/>
    <w:rsid w:val="00CA1182"/>
    <w:rsid w:val="00CB45A7"/>
    <w:rsid w:val="00CF3F7A"/>
    <w:rsid w:val="00D0722A"/>
    <w:rsid w:val="00D263E9"/>
    <w:rsid w:val="00D60EC6"/>
    <w:rsid w:val="00D65F28"/>
    <w:rsid w:val="00D80331"/>
    <w:rsid w:val="00DC57FC"/>
    <w:rsid w:val="00E27737"/>
    <w:rsid w:val="00E42F6F"/>
    <w:rsid w:val="00E61B9E"/>
    <w:rsid w:val="00EC4944"/>
    <w:rsid w:val="00EF7D4C"/>
    <w:rsid w:val="00F101CC"/>
    <w:rsid w:val="00F461DE"/>
    <w:rsid w:val="00F56A2A"/>
    <w:rsid w:val="00F9320E"/>
    <w:rsid w:val="00FA2942"/>
    <w:rsid w:val="00FD25C3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0922"/>
  <w15:chartTrackingRefBased/>
  <w15:docId w15:val="{5F35A24E-9EED-4042-8DFF-FEE3C071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AA"/>
    <w:pPr>
      <w:autoSpaceDE w:val="0"/>
      <w:autoSpaceDN w:val="0"/>
      <w:adjustRightInd w:val="0"/>
      <w:spacing w:before="80" w:after="80" w:line="240" w:lineRule="auto"/>
    </w:pPr>
    <w:rPr>
      <w:rFonts w:ascii="Aptos" w:hAnsi="Aptos" w:cs="Aptos"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07AA7"/>
    <w:pPr>
      <w:numPr>
        <w:ilvl w:val="1"/>
      </w:numPr>
      <w:spacing w:before="240"/>
    </w:pPr>
    <w:rPr>
      <w:rFonts w:eastAsiaTheme="minorEastAsia"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7AA7"/>
    <w:rPr>
      <w:rFonts w:eastAsiaTheme="minorEastAsia"/>
      <w:color w:val="000000" w:themeColor="text1"/>
      <w:spacing w:val="15"/>
    </w:rPr>
  </w:style>
  <w:style w:type="paragraph" w:customStyle="1" w:styleId="leyenda">
    <w:name w:val="leyenda"/>
    <w:basedOn w:val="Normal"/>
    <w:link w:val="leyendaCar"/>
    <w:autoRedefine/>
    <w:qFormat/>
    <w:rsid w:val="00055D6F"/>
    <w:pPr>
      <w:autoSpaceDE/>
      <w:autoSpaceDN/>
      <w:adjustRightInd/>
      <w:spacing w:before="0" w:after="120"/>
    </w:pPr>
    <w:rPr>
      <w:rFonts w:asciiTheme="minorHAnsi" w:hAnsiTheme="minorHAnsi" w:cstheme="minorBidi"/>
      <w:i/>
      <w:color w:val="auto"/>
      <w:sz w:val="18"/>
      <w:szCs w:val="22"/>
    </w:rPr>
  </w:style>
  <w:style w:type="character" w:customStyle="1" w:styleId="leyendaCar">
    <w:name w:val="leyenda Car"/>
    <w:basedOn w:val="Fuentedeprrafopredeter"/>
    <w:link w:val="leyenda"/>
    <w:rsid w:val="00055D6F"/>
    <w:rPr>
      <w:i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F75B7"/>
    <w:rPr>
      <w:rFonts w:ascii="Aptos" w:hAnsi="Aptos" w:cs="Aptos"/>
      <w:color w:val="000000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5B7"/>
    <w:rPr>
      <w:rFonts w:ascii="Aptos" w:hAnsi="Aptos" w:cs="Aptos"/>
      <w:color w:val="000000"/>
      <w:sz w:val="23"/>
      <w:szCs w:val="23"/>
    </w:rPr>
  </w:style>
  <w:style w:type="table" w:styleId="Tablaconcuadrcula">
    <w:name w:val="Table Grid"/>
    <w:basedOn w:val="Tablanormal"/>
    <w:uiPriority w:val="39"/>
    <w:rsid w:val="00BB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4944"/>
    <w:rPr>
      <w:color w:val="808080"/>
    </w:rPr>
  </w:style>
  <w:style w:type="character" w:styleId="Textoennegrita">
    <w:name w:val="Strong"/>
    <w:basedOn w:val="Fuentedeprrafopredeter"/>
    <w:uiPriority w:val="22"/>
    <w:qFormat/>
    <w:rsid w:val="00847BBF"/>
    <w:rPr>
      <w:b/>
      <w:bCs/>
    </w:rPr>
  </w:style>
  <w:style w:type="paragraph" w:styleId="Prrafodelista">
    <w:name w:val="List Paragraph"/>
    <w:basedOn w:val="Normal"/>
    <w:uiPriority w:val="34"/>
    <w:qFormat/>
    <w:rsid w:val="00016C57"/>
    <w:pPr>
      <w:ind w:left="720"/>
      <w:contextualSpacing/>
    </w:pPr>
  </w:style>
  <w:style w:type="paragraph" w:customStyle="1" w:styleId="parrafo">
    <w:name w:val="parrafo"/>
    <w:basedOn w:val="Normal"/>
    <w:rsid w:val="00D80331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7737"/>
    <w:pPr>
      <w:pBdr>
        <w:bottom w:val="single" w:sz="6" w:space="1" w:color="auto"/>
      </w:pBdr>
      <w:spacing w:before="240"/>
    </w:pPr>
    <w:rPr>
      <w:b/>
      <w:bCs/>
      <w:smallCaps/>
      <w:sz w:val="28"/>
      <w:szCs w:val="25"/>
    </w:rPr>
  </w:style>
  <w:style w:type="character" w:customStyle="1" w:styleId="TtuloCar">
    <w:name w:val="Título Car"/>
    <w:basedOn w:val="Fuentedeprrafopredeter"/>
    <w:link w:val="Ttulo"/>
    <w:uiPriority w:val="10"/>
    <w:rsid w:val="00E27737"/>
    <w:rPr>
      <w:rFonts w:ascii="Aptos" w:hAnsi="Aptos" w:cs="Aptos"/>
      <w:b/>
      <w:bCs/>
      <w:smallCaps/>
      <w:color w:val="000000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tes\Documents\Plantillas%20personalizadas%20de%20Office\Cartas%20y%20Formulari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B01F9C62A4F7384E8F8C81778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8545-B187-403F-9F3E-B6A8C50AF37D}"/>
      </w:docPartPr>
      <w:docPartBody>
        <w:p w:rsidR="00000000" w:rsidRDefault="00867D1F" w:rsidP="00867D1F">
          <w:pPr>
            <w:pStyle w:val="689B01F9C62A4F7384E8F8C817786AFC1"/>
          </w:pP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p>
      </w:docPartBody>
    </w:docPart>
    <w:docPart>
      <w:docPartPr>
        <w:name w:val="3AB04BF495A741A08A41B85BC6FA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BD4C-A28E-4EE1-B066-BCF13438E475}"/>
      </w:docPartPr>
      <w:docPartBody>
        <w:p w:rsidR="00000000" w:rsidRDefault="00867D1F" w:rsidP="00867D1F">
          <w:pPr>
            <w:pStyle w:val="3AB04BF495A741A08A41B85BC6FA009C1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docPartBody>
    </w:docPart>
    <w:docPart>
      <w:docPartPr>
        <w:name w:val="6C9E05D1225340B885028F13DED1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C60B-0FF3-4C91-9065-6637F898F412}"/>
      </w:docPartPr>
      <w:docPartBody>
        <w:p w:rsidR="00000000" w:rsidRDefault="00867D1F" w:rsidP="00867D1F">
          <w:pPr>
            <w:pStyle w:val="6C9E05D1225340B885028F13DED19329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p>
      </w:docPartBody>
    </w:docPart>
    <w:docPart>
      <w:docPartPr>
        <w:name w:val="6732E7C67CCA43B9A4D8D07C50C8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E3C9-8528-47CD-B280-570D4B52ECED}"/>
      </w:docPartPr>
      <w:docPartBody>
        <w:p w:rsidR="00000000" w:rsidRDefault="00867D1F" w:rsidP="00867D1F">
          <w:pPr>
            <w:pStyle w:val="6732E7C67CCA43B9A4D8D07C50C8ABC21"/>
          </w:pPr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p>
      </w:docPartBody>
    </w:docPart>
    <w:docPart>
      <w:docPartPr>
        <w:name w:val="F31F8E1EF25E4023A9FCDB778F95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6B37-9D2D-40F6-95F8-3D9B72A238AA}"/>
      </w:docPartPr>
      <w:docPartBody>
        <w:p w:rsidR="00000000" w:rsidRDefault="00867D1F" w:rsidP="00867D1F">
          <w:pPr>
            <w:pStyle w:val="F31F8E1EF25E4023A9FCDB778F95E142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p>
      </w:docPartBody>
    </w:docPart>
    <w:docPart>
      <w:docPartPr>
        <w:name w:val="2399E7CC0AF64387B3EDC623C745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EEFB-6A1F-41AA-AAA7-BCF4ADDCF3CA}"/>
      </w:docPartPr>
      <w:docPartBody>
        <w:p w:rsidR="00000000" w:rsidRDefault="00867D1F" w:rsidP="00867D1F">
          <w:pPr>
            <w:pStyle w:val="2399E7CC0AF64387B3EDC623C74561431"/>
          </w:pPr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p>
      </w:docPartBody>
    </w:docPart>
    <w:docPart>
      <w:docPartPr>
        <w:name w:val="E4C63BBD774C487A9EC0A6D567D9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CDAA-C4CE-448D-817F-493815004B45}"/>
      </w:docPartPr>
      <w:docPartBody>
        <w:p w:rsidR="00000000" w:rsidRDefault="00867D1F" w:rsidP="00867D1F">
          <w:pPr>
            <w:pStyle w:val="E4C63BBD774C487A9EC0A6D567D97B811"/>
          </w:pPr>
          <w:r w:rsidRPr="00C75D49">
            <w:rPr>
              <w:rStyle w:val="Textodelmarcadordeposicin"/>
              <w:i/>
              <w:iCs/>
              <w:color w:val="0070C0"/>
              <w:sz w:val="19"/>
              <w:szCs w:val="19"/>
            </w:rPr>
            <w:t>Seleccione una fecha</w:t>
          </w:r>
        </w:p>
      </w:docPartBody>
    </w:docPart>
    <w:docPart>
      <w:docPartPr>
        <w:name w:val="BE4E5576C03948BF87CF8F5842719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20BB-D31B-438B-80A5-8737003A10D8}"/>
      </w:docPartPr>
      <w:docPartBody>
        <w:p w:rsidR="00000000" w:rsidRDefault="00867D1F" w:rsidP="00867D1F">
          <w:pPr>
            <w:pStyle w:val="BE4E5576C03948BF87CF8F5842719A611"/>
          </w:pPr>
          <w:r>
            <w:rPr>
              <w:sz w:val="21"/>
              <w:szCs w:val="21"/>
            </w:rPr>
            <w:t xml:space="preserve"> </w:t>
          </w:r>
          <w:r w:rsidRPr="00657E1D">
            <w:rPr>
              <w:rStyle w:val="Textodelmarcadordeposicin"/>
              <w:i/>
              <w:iCs/>
              <w:color w:val="0070C0"/>
              <w:sz w:val="21"/>
              <w:szCs w:val="21"/>
            </w:rPr>
            <w:t>Nombre de quien firma</w:t>
          </w:r>
        </w:p>
      </w:docPartBody>
    </w:docPart>
    <w:docPart>
      <w:docPartPr>
        <w:name w:val="C59FF15E7C5A4D1FB1834FD1BA7B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D8C2-2BA6-4AC7-AD42-AFBAD60713BB}"/>
      </w:docPartPr>
      <w:docPartBody>
        <w:p w:rsidR="00000000" w:rsidRDefault="00867D1F" w:rsidP="00867D1F">
          <w:pPr>
            <w:pStyle w:val="C59FF15E7C5A4D1FB1834FD1BA7B997A1"/>
          </w:pPr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(Es</w:t>
          </w:r>
          <w:r w:rsidRPr="00006027">
            <w:rPr>
              <w:rStyle w:val="Textodelmarcadordeposicin"/>
              <w:i/>
              <w:iCs/>
              <w:color w:val="0070C0"/>
              <w:sz w:val="19"/>
              <w:szCs w:val="19"/>
            </w:rPr>
            <w:t xml:space="preserve">criba </w:t>
          </w:r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aquí si conoce el nombre de del componente peligroso y su clasificación; Ej: Formaldehído (cancerígeno), Benceno (canderígeno) Tolueno (neurotóxico)…</w:t>
          </w:r>
          <w:r w:rsidRPr="00006027">
            <w:rPr>
              <w:rStyle w:val="Textodelmarcadordeposicin"/>
              <w:i/>
              <w:iCs/>
              <w:color w:val="0070C0"/>
              <w:sz w:val="19"/>
              <w:szCs w:val="19"/>
            </w:rPr>
            <w:t>)</w:t>
          </w:r>
        </w:p>
      </w:docPartBody>
    </w:docPart>
    <w:docPart>
      <w:docPartPr>
        <w:name w:val="C85E68F24E504A5E860F6713BCDE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786C-9E97-4114-8C73-4C909BC87757}"/>
      </w:docPartPr>
      <w:docPartBody>
        <w:p w:rsidR="00000000" w:rsidRDefault="00867D1F" w:rsidP="00867D1F">
          <w:pPr>
            <w:pStyle w:val="C85E68F24E504A5E860F6713BCDEC96D"/>
          </w:pPr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(Es</w:t>
          </w:r>
          <w:r w:rsidRPr="00006027">
            <w:rPr>
              <w:rStyle w:val="Textodelmarcadordeposicin"/>
              <w:i/>
              <w:iCs/>
              <w:color w:val="0070C0"/>
              <w:sz w:val="19"/>
              <w:szCs w:val="19"/>
            </w:rPr>
            <w:t>criba nombre del producto, marca, etc.)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F"/>
    <w:rsid w:val="008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D1F"/>
    <w:rPr>
      <w:color w:val="808080"/>
    </w:rPr>
  </w:style>
  <w:style w:type="paragraph" w:customStyle="1" w:styleId="689B01F9C62A4F7384E8F8C817786AFC">
    <w:name w:val="689B01F9C62A4F7384E8F8C817786AFC"/>
  </w:style>
  <w:style w:type="paragraph" w:customStyle="1" w:styleId="3AB04BF495A741A08A41B85BC6FA009C">
    <w:name w:val="3AB04BF495A741A08A41B85BC6FA009C"/>
  </w:style>
  <w:style w:type="paragraph" w:customStyle="1" w:styleId="6C9E05D1225340B885028F13DED19329">
    <w:name w:val="6C9E05D1225340B885028F13DED19329"/>
  </w:style>
  <w:style w:type="paragraph" w:customStyle="1" w:styleId="6732E7C67CCA43B9A4D8D07C50C8ABC2">
    <w:name w:val="6732E7C67CCA43B9A4D8D07C50C8ABC2"/>
  </w:style>
  <w:style w:type="paragraph" w:customStyle="1" w:styleId="F31F8E1EF25E4023A9FCDB778F95E142">
    <w:name w:val="F31F8E1EF25E4023A9FCDB778F95E142"/>
  </w:style>
  <w:style w:type="paragraph" w:customStyle="1" w:styleId="2399E7CC0AF64387B3EDC623C7456143">
    <w:name w:val="2399E7CC0AF64387B3EDC623C7456143"/>
  </w:style>
  <w:style w:type="paragraph" w:customStyle="1" w:styleId="E4C63BBD774C487A9EC0A6D567D97B81">
    <w:name w:val="E4C63BBD774C487A9EC0A6D567D97B81"/>
  </w:style>
  <w:style w:type="paragraph" w:customStyle="1" w:styleId="BE4E5576C03948BF87CF8F5842719A61">
    <w:name w:val="BE4E5576C03948BF87CF8F5842719A61"/>
  </w:style>
  <w:style w:type="paragraph" w:customStyle="1" w:styleId="C59FF15E7C5A4D1FB1834FD1BA7B997A">
    <w:name w:val="C59FF15E7C5A4D1FB1834FD1BA7B997A"/>
    <w:rsid w:val="00867D1F"/>
  </w:style>
  <w:style w:type="paragraph" w:customStyle="1" w:styleId="42D4E60A44D1417182FFF33167C5DA54">
    <w:name w:val="42D4E60A44D1417182FFF33167C5DA54"/>
    <w:rsid w:val="00867D1F"/>
  </w:style>
  <w:style w:type="paragraph" w:customStyle="1" w:styleId="FA14BF8A6E864033B5575B7310823DDA">
    <w:name w:val="FA14BF8A6E864033B5575B7310823DDA"/>
    <w:rsid w:val="00867D1F"/>
  </w:style>
  <w:style w:type="paragraph" w:customStyle="1" w:styleId="689B01F9C62A4F7384E8F8C817786AFC1">
    <w:name w:val="689B01F9C62A4F7384E8F8C817786AFC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3AB04BF495A741A08A41B85BC6FA009C1">
    <w:name w:val="3AB04BF495A741A08A41B85BC6FA009C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6C9E05D1225340B885028F13DED193291">
    <w:name w:val="6C9E05D1225340B885028F13DED19329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6732E7C67CCA43B9A4D8D07C50C8ABC21">
    <w:name w:val="6732E7C67CCA43B9A4D8D07C50C8ABC2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F31F8E1EF25E4023A9FCDB778F95E1421">
    <w:name w:val="F31F8E1EF25E4023A9FCDB778F95E142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C85E68F24E504A5E860F6713BCDEC96D">
    <w:name w:val="C85E68F24E504A5E860F6713BCDEC96D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C59FF15E7C5A4D1FB1834FD1BA7B997A1">
    <w:name w:val="C59FF15E7C5A4D1FB1834FD1BA7B997A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2399E7CC0AF64387B3EDC623C74561431">
    <w:name w:val="2399E7CC0AF64387B3EDC623C7456143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E4C63BBD774C487A9EC0A6D567D97B811">
    <w:name w:val="E4C63BBD774C487A9EC0A6D567D97B81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BE4E5576C03948BF87CF8F5842719A611">
    <w:name w:val="BE4E5576C03948BF87CF8F5842719A611"/>
    <w:rsid w:val="00867D1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Cartas y Formulario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a la empresa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a la empresa</dc:title>
  <dc:subject/>
  <dc:creator>Ana Cortes</dc:creator>
  <cp:keywords>Formulario</cp:keywords>
  <dc:description/>
  <cp:lastModifiedBy>Ana Cortes</cp:lastModifiedBy>
  <cp:revision>2</cp:revision>
  <cp:lastPrinted>2025-09-16T13:11:00Z</cp:lastPrinted>
  <dcterms:created xsi:type="dcterms:W3CDTF">2025-09-18T14:34:00Z</dcterms:created>
  <dcterms:modified xsi:type="dcterms:W3CDTF">2025-09-18T14:34:00Z</dcterms:modified>
</cp:coreProperties>
</file>