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3504" w14:textId="77777777" w:rsidR="00E27737" w:rsidRDefault="00E27737" w:rsidP="00E27737">
      <w:pPr>
        <w:ind w:left="708" w:firstLine="708"/>
        <w:jc w:val="right"/>
      </w:pPr>
      <w:r w:rsidRPr="00657E1D">
        <w:rPr>
          <w:b/>
          <w:bCs/>
        </w:rPr>
        <w:t>ATT</w:t>
      </w:r>
      <w:r>
        <w:rPr>
          <w:b/>
          <w:bCs/>
        </w:rPr>
        <w:t xml:space="preserve">: </w:t>
      </w:r>
      <w:sdt>
        <w:sdtPr>
          <w:rPr>
            <w:rStyle w:val="Textoennegrita"/>
          </w:rPr>
          <w:alias w:val="Nombre del destinatario"/>
          <w:tag w:val="Nombre del destinatario"/>
          <w:id w:val="112947347"/>
          <w:placeholder>
            <w:docPart w:val="A8363C82953B416E88F25E217A9409A9"/>
          </w:placeholder>
          <w:showingPlcHdr/>
        </w:sdtPr>
        <w:sdtEndPr>
          <w:rPr>
            <w:rStyle w:val="Fuentedeprrafopredeter"/>
            <w:b w:val="0"/>
            <w:bCs w:val="0"/>
          </w:rPr>
        </w:sdtEndPr>
        <w:sdtContent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sdtContent>
      </w:sdt>
    </w:p>
    <w:sdt>
      <w:sdtPr>
        <w:rPr>
          <w:rStyle w:val="Textoennegrita"/>
        </w:rPr>
        <w:id w:val="288566114"/>
        <w:placeholder>
          <w:docPart w:val="E931BAB3380341CA99F61CE11AE266CF"/>
        </w:placeholder>
        <w:showingPlcHdr/>
      </w:sdtPr>
      <w:sdtEndPr>
        <w:rPr>
          <w:rStyle w:val="Fuentedeprrafopredeter"/>
          <w:b w:val="0"/>
          <w:bCs w:val="0"/>
        </w:rPr>
      </w:sdtEndPr>
      <w:sdtContent>
        <w:p w14:paraId="7FF0B1D1" w14:textId="77777777" w:rsidR="00E27737" w:rsidRDefault="00E27737" w:rsidP="00E27737">
          <w:pPr>
            <w:ind w:left="708" w:firstLine="708"/>
            <w:jc w:val="right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sdtContent>
    </w:sdt>
    <w:p w14:paraId="4FE2972F" w14:textId="0086DFD8" w:rsidR="00E27737" w:rsidRDefault="00E27737" w:rsidP="00E27737">
      <w:pPr>
        <w:pStyle w:val="Ttulo"/>
      </w:pPr>
      <w:r w:rsidRPr="00B91AF4">
        <w:rPr>
          <w:sz w:val="24"/>
          <w:szCs w:val="21"/>
        </w:rPr>
        <w:t>Asunto</w:t>
      </w:r>
      <w:r>
        <w:t>:</w:t>
      </w:r>
      <w:r w:rsidRPr="00643FA7">
        <w:t xml:space="preserve"> </w:t>
      </w:r>
      <w:bookmarkStart w:id="0" w:name="_Hlk208506647"/>
      <w:r w:rsidR="00B91AF4">
        <w:t>Solicitud de información de Productos Químicos</w:t>
      </w:r>
    </w:p>
    <w:p w14:paraId="09E04B1B" w14:textId="77777777" w:rsidR="00B91AF4" w:rsidRDefault="00B91AF4" w:rsidP="00E27737">
      <w:pPr>
        <w:spacing w:after="160"/>
        <w:ind w:firstLine="708"/>
        <w:jc w:val="both"/>
        <w:rPr>
          <w:sz w:val="22"/>
          <w:szCs w:val="22"/>
        </w:rPr>
      </w:pPr>
      <w:bookmarkStart w:id="1" w:name="_Hlk208508826"/>
    </w:p>
    <w:p w14:paraId="42CED472" w14:textId="51461D56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  <w:r w:rsidRPr="00C75D49">
        <w:rPr>
          <w:sz w:val="22"/>
          <w:szCs w:val="22"/>
        </w:rPr>
        <w:t>Yo,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19274602"/>
          <w:placeholder>
            <w:docPart w:val="E2446194156C453793C489F875B7AE32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sdtContent>
      </w:sdt>
      <w:r>
        <w:rPr>
          <w:sz w:val="22"/>
          <w:szCs w:val="22"/>
        </w:rPr>
        <w:t>, c</w:t>
      </w:r>
      <w:r w:rsidRPr="00C75D49">
        <w:rPr>
          <w:sz w:val="22"/>
          <w:szCs w:val="22"/>
        </w:rPr>
        <w:t>on DN</w:t>
      </w:r>
      <w:r>
        <w:rPr>
          <w:sz w:val="22"/>
          <w:szCs w:val="22"/>
        </w:rPr>
        <w:t>I</w:t>
      </w:r>
      <w:r w:rsidRPr="00C75D49">
        <w:rPr>
          <w:sz w:val="22"/>
          <w:szCs w:val="22"/>
        </w:rPr>
        <w:t>/NIE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1034044"/>
          <w:placeholder>
            <w:docPart w:val="382649800AD648F1AF86AF102260EAE6"/>
          </w:placeholder>
          <w:showingPlcHdr/>
        </w:sdtPr>
        <w:sdtEndPr/>
        <w:sdtContent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sdtContent>
      </w:sdt>
      <w:r>
        <w:rPr>
          <w:rStyle w:val="Textoennegrita"/>
          <w:b w:val="0"/>
          <w:bCs w:val="0"/>
          <w:i/>
          <w:iCs/>
          <w:color w:val="0070C0"/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en calidad de </w:t>
      </w:r>
      <w:proofErr w:type="gramStart"/>
      <w:r w:rsidRPr="00C75D49">
        <w:rPr>
          <w:b/>
          <w:bCs/>
          <w:sz w:val="22"/>
          <w:szCs w:val="22"/>
        </w:rPr>
        <w:t>Delegado</w:t>
      </w:r>
      <w:proofErr w:type="gramEnd"/>
      <w:r w:rsidRPr="00C75D49">
        <w:rPr>
          <w:b/>
          <w:bCs/>
          <w:sz w:val="22"/>
          <w:szCs w:val="22"/>
        </w:rPr>
        <w:t>/a de Prevención</w:t>
      </w:r>
      <w:r>
        <w:rPr>
          <w:b/>
          <w:bCs/>
          <w:sz w:val="22"/>
          <w:szCs w:val="22"/>
        </w:rPr>
        <w:t xml:space="preserve"> </w:t>
      </w:r>
      <w:r w:rsidRPr="001C1697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4622063"/>
          <w:placeholder>
            <w:docPart w:val="69F98087B16B46648224DFAEB7FD8280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sdtContent>
      </w:sdt>
      <w:r>
        <w:rPr>
          <w:sz w:val="22"/>
          <w:szCs w:val="22"/>
        </w:rPr>
        <w:t xml:space="preserve">, como </w:t>
      </w:r>
      <w:r w:rsidRPr="00C75D49">
        <w:rPr>
          <w:sz w:val="22"/>
          <w:szCs w:val="22"/>
        </w:rPr>
        <w:t>representante del personal laboral en materia preventiva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de </w:t>
      </w:r>
      <w:r>
        <w:rPr>
          <w:sz w:val="22"/>
          <w:szCs w:val="22"/>
        </w:rPr>
        <w:t>esta</w:t>
      </w:r>
      <w:r w:rsidRPr="00C75D49">
        <w:rPr>
          <w:sz w:val="22"/>
          <w:szCs w:val="22"/>
        </w:rPr>
        <w:t xml:space="preserve"> empresa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>y</w:t>
      </w:r>
      <w:r>
        <w:rPr>
          <w:sz w:val="22"/>
          <w:szCs w:val="22"/>
        </w:rPr>
        <w:t xml:space="preserve"> en el ejercicio de mis funciones y facultades otorgadas por la LEY 31/1995 de prevención de Riesgos Laborales (LPRL),</w:t>
      </w:r>
    </w:p>
    <w:p w14:paraId="13B8E23F" w14:textId="77777777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</w:p>
    <w:p w14:paraId="36CC53A5" w14:textId="77777777" w:rsidR="00E27737" w:rsidRDefault="00E27737" w:rsidP="00E27737">
      <w:pPr>
        <w:spacing w:after="160"/>
        <w:ind w:firstLine="708"/>
        <w:jc w:val="both"/>
        <w:rPr>
          <w:b/>
          <w:bCs/>
          <w:sz w:val="24"/>
          <w:szCs w:val="24"/>
        </w:rPr>
      </w:pPr>
      <w:r w:rsidRPr="00E27737">
        <w:rPr>
          <w:b/>
          <w:bCs/>
          <w:sz w:val="24"/>
          <w:szCs w:val="24"/>
        </w:rPr>
        <w:t>EXPONGO</w:t>
      </w:r>
    </w:p>
    <w:p w14:paraId="16B9906C" w14:textId="7A1082D2" w:rsidR="00E27737" w:rsidRPr="00B91AF4" w:rsidRDefault="00B91AF4" w:rsidP="00B91AF4">
      <w:pPr>
        <w:spacing w:after="160"/>
        <w:ind w:firstLine="708"/>
        <w:jc w:val="both"/>
        <w:rPr>
          <w:sz w:val="24"/>
          <w:szCs w:val="24"/>
        </w:rPr>
      </w:pPr>
      <w:r w:rsidRPr="00B91AF4">
        <w:rPr>
          <w:sz w:val="24"/>
          <w:szCs w:val="24"/>
        </w:rPr>
        <w:t xml:space="preserve">En cumplimiento </w:t>
      </w:r>
      <w:r>
        <w:rPr>
          <w:sz w:val="24"/>
          <w:szCs w:val="24"/>
        </w:rPr>
        <w:t xml:space="preserve">de los artículos </w:t>
      </w:r>
      <w:r w:rsidRPr="00B91AF4">
        <w:rPr>
          <w:sz w:val="24"/>
          <w:szCs w:val="24"/>
        </w:rPr>
        <w:t>18</w:t>
      </w:r>
      <w:r>
        <w:rPr>
          <w:sz w:val="24"/>
          <w:szCs w:val="24"/>
        </w:rPr>
        <w:t xml:space="preserve"> y </w:t>
      </w:r>
      <w:r w:rsidRPr="00B91AF4">
        <w:rPr>
          <w:sz w:val="24"/>
          <w:szCs w:val="24"/>
        </w:rPr>
        <w:t>19 de la LPRL, el emp</w:t>
      </w:r>
      <w:r>
        <w:rPr>
          <w:sz w:val="24"/>
          <w:szCs w:val="24"/>
        </w:rPr>
        <w:t>r</w:t>
      </w:r>
      <w:r w:rsidRPr="00B91AF4">
        <w:rPr>
          <w:sz w:val="24"/>
          <w:szCs w:val="24"/>
        </w:rPr>
        <w:t>esario</w:t>
      </w:r>
      <w:r>
        <w:rPr>
          <w:sz w:val="24"/>
          <w:szCs w:val="24"/>
        </w:rPr>
        <w:t xml:space="preserve"> debe garantizar el acceso a la información y formación sobre los riesgos específicos del puesto de trabajo y del artículo </w:t>
      </w:r>
      <w:r w:rsidRPr="00B91AF4">
        <w:rPr>
          <w:sz w:val="24"/>
          <w:szCs w:val="24"/>
        </w:rPr>
        <w:t>9 del R</w:t>
      </w:r>
      <w:r>
        <w:rPr>
          <w:sz w:val="24"/>
          <w:szCs w:val="24"/>
        </w:rPr>
        <w:t>D3</w:t>
      </w:r>
      <w:r w:rsidRPr="00B91AF4">
        <w:rPr>
          <w:sz w:val="24"/>
          <w:szCs w:val="24"/>
        </w:rPr>
        <w:t xml:space="preserve">74/2001 </w:t>
      </w:r>
      <w:r>
        <w:rPr>
          <w:sz w:val="24"/>
          <w:szCs w:val="24"/>
        </w:rPr>
        <w:t xml:space="preserve">que hace referencia a la información y formación </w:t>
      </w:r>
      <w:r w:rsidRPr="00B91AF4">
        <w:rPr>
          <w:sz w:val="24"/>
          <w:szCs w:val="24"/>
        </w:rPr>
        <w:t xml:space="preserve">adecuadas sobre los riesgos derivados de la presencia de agentes </w:t>
      </w:r>
      <w:r>
        <w:rPr>
          <w:sz w:val="24"/>
          <w:szCs w:val="24"/>
        </w:rPr>
        <w:t xml:space="preserve">químicos </w:t>
      </w:r>
      <w:r w:rsidRPr="00B91AF4">
        <w:rPr>
          <w:sz w:val="24"/>
          <w:szCs w:val="24"/>
        </w:rPr>
        <w:t>peligrosos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peligrosos</w:t>
      </w:r>
      <w:proofErr w:type="spellEnd"/>
      <w:r>
        <w:rPr>
          <w:sz w:val="24"/>
          <w:szCs w:val="24"/>
        </w:rPr>
        <w:t xml:space="preserve"> y la adopción de medidas de protección adecuadas, </w:t>
      </w:r>
      <w:bookmarkEnd w:id="0"/>
      <w:bookmarkEnd w:id="1"/>
    </w:p>
    <w:p w14:paraId="67E63688" w14:textId="77777777" w:rsidR="00E27737" w:rsidRPr="00E27737" w:rsidRDefault="00E27737" w:rsidP="00E27737">
      <w:pPr>
        <w:spacing w:after="160"/>
        <w:ind w:firstLine="708"/>
        <w:rPr>
          <w:b/>
          <w:bCs/>
          <w:sz w:val="24"/>
          <w:szCs w:val="24"/>
        </w:rPr>
      </w:pPr>
      <w:r w:rsidRPr="00E27737">
        <w:rPr>
          <w:sz w:val="24"/>
          <w:szCs w:val="24"/>
        </w:rPr>
        <w:t xml:space="preserve">Por lo que </w:t>
      </w:r>
      <w:r w:rsidRPr="00E27737">
        <w:rPr>
          <w:b/>
          <w:bCs/>
          <w:sz w:val="24"/>
          <w:szCs w:val="24"/>
        </w:rPr>
        <w:t xml:space="preserve">SOLICITO </w:t>
      </w:r>
    </w:p>
    <w:p w14:paraId="69467DB6" w14:textId="77777777" w:rsidR="00B91AF4" w:rsidRDefault="00B91AF4" w:rsidP="00B91AF4">
      <w:pPr>
        <w:pStyle w:val="Prrafodelista"/>
        <w:ind w:left="360"/>
      </w:pPr>
      <w:sdt>
        <w:sdtPr>
          <w:id w:val="16606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La e</w:t>
      </w:r>
      <w:r>
        <w:t>valuación de riesgos</w:t>
      </w:r>
      <w:r>
        <w:t xml:space="preserve"> </w:t>
      </w:r>
      <w:r>
        <w:t>higiénicos por puestos</w:t>
      </w:r>
      <w:r>
        <w:t xml:space="preserve"> de trabajo.</w:t>
      </w:r>
    </w:p>
    <w:p w14:paraId="066391AE" w14:textId="77777777" w:rsidR="00B91AF4" w:rsidRDefault="00B91AF4" w:rsidP="00B91AF4">
      <w:pPr>
        <w:pStyle w:val="Prrafodelista"/>
        <w:ind w:left="360"/>
      </w:pPr>
      <w:sdt>
        <w:sdtPr>
          <w:id w:val="-86466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El listado de los productos químicos presentes en el lugar de trabajo, con identificación de las personas trabajadoras expuestas a los mismos.</w:t>
      </w:r>
    </w:p>
    <w:p w14:paraId="4FEB4F1B" w14:textId="77777777" w:rsidR="00B91AF4" w:rsidRDefault="00B91AF4" w:rsidP="00B91AF4">
      <w:pPr>
        <w:pStyle w:val="Prrafodelista"/>
        <w:ind w:left="360"/>
      </w:pPr>
      <w:sdt>
        <w:sdtPr>
          <w:id w:val="-14144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El resultado de los controles de salud en los térmicos recogidos en el art. 22.4 de la LPRL</w:t>
      </w:r>
    </w:p>
    <w:p w14:paraId="711CD705" w14:textId="16E34733" w:rsidR="00B91AF4" w:rsidRDefault="00B91AF4" w:rsidP="00B91AF4">
      <w:pPr>
        <w:pStyle w:val="Prrafodelista"/>
        <w:ind w:left="360"/>
      </w:pPr>
      <w:sdt>
        <w:sdtPr>
          <w:id w:val="-9510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Las fichas de datos de seguridad (FDS) de los productos </w:t>
      </w:r>
      <w:r>
        <w:t xml:space="preserve">peligrosos </w:t>
      </w:r>
      <w:r>
        <w:t xml:space="preserve">utilizados, las medidas de prevención y protección que deben adoptarse. </w:t>
      </w:r>
    </w:p>
    <w:p w14:paraId="33F51DDD" w14:textId="77777777" w:rsidR="00B91AF4" w:rsidRDefault="00B91AF4" w:rsidP="00E27737"/>
    <w:p w14:paraId="05C6DB33" w14:textId="094194C6" w:rsidR="00E27737" w:rsidRDefault="00B91AF4" w:rsidP="00E27737">
      <w:r>
        <w:t xml:space="preserve">Rogando una respuesta </w:t>
      </w:r>
      <w:r w:rsidR="00E27737">
        <w:t>a la mayor brevedad posible</w:t>
      </w:r>
      <w:r>
        <w:t xml:space="preserve"> y </w:t>
      </w:r>
      <w:r w:rsidR="00E27737">
        <w:t xml:space="preserve">en un plazo no mayor de </w:t>
      </w:r>
      <w:sdt>
        <w:sdtPr>
          <w:id w:val="-1511587263"/>
          <w:placeholder>
            <w:docPart w:val="D9929D51E1DB43E2A810B4D200005DD1"/>
          </w:placeholder>
          <w:showingPlcHdr/>
        </w:sdtPr>
        <w:sdtEndPr/>
        <w:sdtContent>
          <w:r w:rsidR="00E27737"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sdtContent>
      </w:sdt>
      <w:r w:rsidR="00E27737">
        <w:t xml:space="preserve"> días</w:t>
      </w:r>
      <w:r>
        <w:t xml:space="preserve">, le saluda atentamente: </w:t>
      </w:r>
    </w:p>
    <w:p w14:paraId="38D3D432" w14:textId="77777777" w:rsidR="00E27737" w:rsidRDefault="00E27737" w:rsidP="00E27737"/>
    <w:p w14:paraId="3180637F" w14:textId="77777777" w:rsidR="00E27737" w:rsidRDefault="00E27737" w:rsidP="00E27737"/>
    <w:p w14:paraId="2575D71B" w14:textId="77777777" w:rsidR="00E27737" w:rsidRDefault="00E27737" w:rsidP="00E27737">
      <w:pPr>
        <w:spacing w:after="160"/>
        <w:rPr>
          <w:sz w:val="22"/>
          <w:szCs w:val="22"/>
        </w:rPr>
      </w:pPr>
      <w:r w:rsidRPr="00C75D49">
        <w:rPr>
          <w:sz w:val="22"/>
          <w:szCs w:val="22"/>
        </w:rPr>
        <w:t>Lo que firmo y entrego para que conste a los efectos oportunos.</w:t>
      </w:r>
    </w:p>
    <w:p w14:paraId="34C9E3BA" w14:textId="77777777" w:rsidR="00E27737" w:rsidRDefault="00E27737" w:rsidP="00E27737">
      <w:pPr>
        <w:spacing w:after="160"/>
        <w:rPr>
          <w:sz w:val="22"/>
          <w:szCs w:val="22"/>
        </w:rPr>
      </w:pPr>
      <w:r>
        <w:rPr>
          <w:sz w:val="22"/>
          <w:szCs w:val="22"/>
        </w:rPr>
        <w:t>Atentamente:</w:t>
      </w:r>
    </w:p>
    <w:tbl>
      <w:tblPr>
        <w:tblStyle w:val="Tablaconcuadrcula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6"/>
        <w:gridCol w:w="4287"/>
      </w:tblGrid>
      <w:tr w:rsidR="00E27737" w:rsidRPr="00C75D49" w14:paraId="7D083CD5" w14:textId="77777777" w:rsidTr="006005D1">
        <w:trPr>
          <w:trHeight w:val="968"/>
        </w:trPr>
        <w:tc>
          <w:tcPr>
            <w:tcW w:w="4962" w:type="dxa"/>
            <w:vMerge w:val="restart"/>
          </w:tcPr>
          <w:p w14:paraId="403223E6" w14:textId="77777777" w:rsidR="00E27737" w:rsidRDefault="00E27737" w:rsidP="00212A6A">
            <w:pPr>
              <w:rPr>
                <w:sz w:val="21"/>
                <w:szCs w:val="21"/>
              </w:rPr>
            </w:pPr>
            <w:bookmarkStart w:id="2" w:name="_Hlk208509072"/>
            <w:r w:rsidRPr="00C75D49">
              <w:rPr>
                <w:sz w:val="21"/>
                <w:szCs w:val="21"/>
              </w:rPr>
              <w:t xml:space="preserve">Fecha: </w:t>
            </w:r>
            <w:sdt>
              <w:sdtPr>
                <w:rPr>
                  <w:sz w:val="21"/>
                  <w:szCs w:val="21"/>
                </w:rPr>
                <w:id w:val="1592280511"/>
                <w:placeholder>
                  <w:docPart w:val="62701CB2E9D54D8EBCEA8B4969320263"/>
                </w:placeholder>
                <w:showingPlcHdr/>
                <w:date w:fullDate="2025-06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75D49">
                  <w:rPr>
                    <w:rStyle w:val="Textodelmarcadordeposicin"/>
                    <w:i/>
                    <w:iCs/>
                    <w:color w:val="0070C0"/>
                    <w:sz w:val="19"/>
                    <w:szCs w:val="19"/>
                  </w:rPr>
                  <w:t>Seleccione una fecha</w:t>
                </w:r>
              </w:sdtContent>
            </w:sdt>
          </w:p>
          <w:p w14:paraId="5E97F36A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Firma:</w:t>
            </w:r>
          </w:p>
          <w:sdt>
            <w:sdtPr>
              <w:rPr>
                <w:sz w:val="21"/>
                <w:szCs w:val="21"/>
              </w:rPr>
              <w:id w:val="-1273173022"/>
              <w:showingPlcHdr/>
              <w:picture/>
            </w:sdtPr>
            <w:sdtEndPr/>
            <w:sdtContent>
              <w:p w14:paraId="06620094" w14:textId="77777777" w:rsidR="00E27737" w:rsidRPr="00C75D49" w:rsidRDefault="00E27737" w:rsidP="00212A6A">
                <w:pPr>
                  <w:rPr>
                    <w:sz w:val="21"/>
                    <w:szCs w:val="21"/>
                  </w:rPr>
                </w:pPr>
                <w:r w:rsidRPr="00C75D4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68EAC2A8" wp14:editId="113A8CB6">
                      <wp:extent cx="1905000" cy="590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26" w:type="dxa"/>
            <w:vMerge w:val="restart"/>
          </w:tcPr>
          <w:p w14:paraId="78BCE3C9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vAlign w:val="bottom"/>
          </w:tcPr>
          <w:p w14:paraId="017B94CD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</w:tr>
      <w:tr w:rsidR="00E27737" w:rsidRPr="00C75D49" w14:paraId="4486D05E" w14:textId="77777777" w:rsidTr="006005D1">
        <w:trPr>
          <w:trHeight w:val="967"/>
        </w:trPr>
        <w:tc>
          <w:tcPr>
            <w:tcW w:w="4962" w:type="dxa"/>
            <w:vMerge/>
          </w:tcPr>
          <w:p w14:paraId="4012B8B5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BFBFBF" w:themeColor="background1" w:themeShade="BF"/>
            </w:tcBorders>
          </w:tcPr>
          <w:p w14:paraId="2944CA67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  <w:vAlign w:val="bottom"/>
          </w:tcPr>
          <w:p w14:paraId="4F15924E" w14:textId="77777777" w:rsidR="00E27737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RECIBÍ DE LA EMPRESA</w:t>
            </w:r>
          </w:p>
          <w:p w14:paraId="099A9FB8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>
              <w:rPr>
                <w:i/>
                <w:iCs/>
                <w:color w:val="595959" w:themeColor="text1" w:themeTint="A6"/>
                <w:sz w:val="21"/>
                <w:szCs w:val="21"/>
              </w:rPr>
              <w:t>Fecha:</w:t>
            </w: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 </w:t>
            </w:r>
          </w:p>
          <w:p w14:paraId="0BEE001B" w14:textId="77777777" w:rsidR="00E27737" w:rsidRPr="00C75D49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Firma:</w:t>
            </w:r>
          </w:p>
        </w:tc>
      </w:tr>
      <w:tr w:rsidR="00E27737" w:rsidRPr="00C75D49" w14:paraId="3F1BC118" w14:textId="77777777" w:rsidTr="006005D1">
        <w:tc>
          <w:tcPr>
            <w:tcW w:w="4962" w:type="dxa"/>
          </w:tcPr>
          <w:p w14:paraId="02F487B6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 w:rsidRPr="00C75D49">
              <w:rPr>
                <w:sz w:val="21"/>
                <w:szCs w:val="21"/>
              </w:rPr>
              <w:t>Firmado por:</w:t>
            </w:r>
            <w:sdt>
              <w:sdtPr>
                <w:rPr>
                  <w:sz w:val="21"/>
                  <w:szCs w:val="21"/>
                </w:rPr>
                <w:id w:val="-1621760342"/>
                <w:placeholder>
                  <w:docPart w:val="1104351F8DDA45FEA2725B8D54B6A742"/>
                </w:placeholder>
                <w:showingPlcHdr/>
              </w:sdtPr>
              <w:sdtEndPr/>
              <w:sdtContent>
                <w:r>
                  <w:rPr>
                    <w:sz w:val="21"/>
                    <w:szCs w:val="21"/>
                  </w:rPr>
                  <w:t xml:space="preserve"> </w:t>
                </w:r>
                <w:r w:rsidRPr="00657E1D">
                  <w:rPr>
                    <w:rStyle w:val="Textodelmarcadordeposicin"/>
                    <w:i/>
                    <w:iCs/>
                    <w:color w:val="0070C0"/>
                    <w:sz w:val="21"/>
                    <w:szCs w:val="21"/>
                  </w:rPr>
                  <w:t>Nombre de quien firma</w:t>
                </w:r>
              </w:sdtContent>
            </w:sdt>
          </w:p>
          <w:p w14:paraId="7A06F142" w14:textId="77777777" w:rsidR="00E27737" w:rsidRPr="00C75D49" w:rsidRDefault="00E27737" w:rsidP="00212A6A">
            <w:pPr>
              <w:rPr>
                <w:b/>
                <w:bCs/>
                <w:sz w:val="21"/>
                <w:szCs w:val="21"/>
              </w:rPr>
            </w:pPr>
            <w:r w:rsidRPr="00C75D49">
              <w:rPr>
                <w:b/>
                <w:bCs/>
                <w:sz w:val="21"/>
                <w:szCs w:val="21"/>
              </w:rPr>
              <w:lastRenderedPageBreak/>
              <w:t>Delegado/a de Prevención</w:t>
            </w:r>
          </w:p>
          <w:p w14:paraId="77626E42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BFBFBF" w:themeColor="background1" w:themeShade="BF"/>
            </w:tcBorders>
          </w:tcPr>
          <w:p w14:paraId="162CBF82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</w:tcPr>
          <w:p w14:paraId="4DBB967F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30896FC9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23925035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Firmado por: </w:t>
            </w:r>
          </w:p>
        </w:tc>
      </w:tr>
      <w:bookmarkEnd w:id="2"/>
    </w:tbl>
    <w:p w14:paraId="26CB8645" w14:textId="77777777" w:rsidR="00E27737" w:rsidRDefault="00E27737" w:rsidP="00110B65"/>
    <w:sectPr w:rsidR="00E27737" w:rsidSect="006005D1">
      <w:headerReference w:type="default" r:id="rId8"/>
      <w:footerReference w:type="default" r:id="rId9"/>
      <w:pgSz w:w="11906" w:h="16838"/>
      <w:pgMar w:top="1418" w:right="1531" w:bottom="567" w:left="1531" w:header="709" w:footer="709" w:gutter="0"/>
      <w:pgBorders w:offsetFrom="page">
        <w:top w:val="single" w:sz="4" w:space="25" w:color="7F7F7F" w:themeColor="text1" w:themeTint="80"/>
        <w:left w:val="single" w:sz="4" w:space="27" w:color="7F7F7F" w:themeColor="text1" w:themeTint="80"/>
        <w:bottom w:val="single" w:sz="4" w:space="27" w:color="7F7F7F" w:themeColor="text1" w:themeTint="80"/>
        <w:right w:val="single" w:sz="4" w:space="27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52AC" w14:textId="77777777" w:rsidR="00B91AF4" w:rsidRDefault="00B91AF4" w:rsidP="007F75B7">
      <w:pPr>
        <w:spacing w:before="0" w:after="0"/>
      </w:pPr>
      <w:r>
        <w:separator/>
      </w:r>
    </w:p>
  </w:endnote>
  <w:endnote w:type="continuationSeparator" w:id="0">
    <w:p w14:paraId="4BAE4A8C" w14:textId="77777777" w:rsidR="00B91AF4" w:rsidRDefault="00B91AF4" w:rsidP="007F7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9D04" w14:textId="77777777" w:rsidR="006005D1" w:rsidRDefault="006005D1">
    <w:pPr>
      <w:pStyle w:val="Piedepgina"/>
    </w:pPr>
    <w:r>
      <w:rPr>
        <w:rFonts w:ascii="Times New Roman" w:hAnsi="Times New Roman" w:cs="Times New Roman"/>
        <w:noProof/>
        <w:color w:val="auto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EBB1C" wp14:editId="247CE6B5">
              <wp:simplePos x="0" y="0"/>
              <wp:positionH relativeFrom="column">
                <wp:posOffset>-876935</wp:posOffset>
              </wp:positionH>
              <wp:positionV relativeFrom="page">
                <wp:posOffset>5648811</wp:posOffset>
              </wp:positionV>
              <wp:extent cx="342900" cy="3914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914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B8531" w14:textId="3653B22A" w:rsidR="00CA1182" w:rsidRDefault="00CA1182" w:rsidP="00CA1182">
                          <w:pPr>
                            <w:spacing w:before="0" w:after="0"/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Formularios y planillas para Delegadxs de Prevención - CCOO Aragón 2025 – Modelo M0</w:t>
                          </w:r>
                          <w:r w:rsidR="00B91AF4"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502</w:t>
                          </w:r>
                        </w:p>
                      </w:txbxContent>
                    </wps:txbx>
                    <wps:bodyPr rot="0" spcFirstLastPara="0" vertOverflow="clip" horzOverflow="clip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EBB1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9.05pt;margin-top:444.8pt;width:27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" fillcolor="white [3201]" stroked="f" strokeweight=".5pt">
              <v:textbox style="layout-flow:vertical;mso-layout-flow-alt:bottom-to-top">
                <w:txbxContent>
                  <w:p w14:paraId="66AB8531" w14:textId="3653B22A" w:rsidR="00CA1182" w:rsidRDefault="00CA1182" w:rsidP="00CA1182">
                    <w:pPr>
                      <w:spacing w:before="0" w:after="0"/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Formularios y planillas para Delegadxs de Prevención - CCOO Aragón 2025 – Modelo M0</w:t>
                    </w:r>
                    <w:r w:rsidR="00B91AF4"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502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E841" w14:textId="77777777" w:rsidR="00B91AF4" w:rsidRDefault="00B91AF4" w:rsidP="007F75B7">
      <w:pPr>
        <w:spacing w:before="0" w:after="0"/>
      </w:pPr>
      <w:r>
        <w:separator/>
      </w:r>
    </w:p>
  </w:footnote>
  <w:footnote w:type="continuationSeparator" w:id="0">
    <w:p w14:paraId="15E677FF" w14:textId="77777777" w:rsidR="00B91AF4" w:rsidRDefault="00B91AF4" w:rsidP="007F75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3AE" w14:textId="43E6C31C" w:rsidR="007F75B7" w:rsidRDefault="006005D1" w:rsidP="007F75B7">
    <w:pPr>
      <w:pStyle w:val="Encabezado"/>
      <w:ind w:hanging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2B10C9" wp14:editId="002FB0D0">
          <wp:simplePos x="0" y="0"/>
          <wp:positionH relativeFrom="column">
            <wp:posOffset>-13335</wp:posOffset>
          </wp:positionH>
          <wp:positionV relativeFrom="paragraph">
            <wp:posOffset>102235</wp:posOffset>
          </wp:positionV>
          <wp:extent cx="986400" cy="241200"/>
          <wp:effectExtent l="0" t="0" r="4445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3328" name="Imagen 858593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859587683"/>
        <w:docPartObj>
          <w:docPartGallery w:val="Page Numbers (Margins)"/>
          <w:docPartUnique/>
        </w:docPartObj>
      </w:sdtPr>
      <w:sdtEndPr/>
      <w:sdtContent/>
    </w:sdt>
  </w:p>
  <w:p w14:paraId="06D7D873" w14:textId="77777777" w:rsidR="00B91AF4" w:rsidRDefault="00B91AF4" w:rsidP="007F75B7">
    <w:pPr>
      <w:pStyle w:val="Encabezado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38A"/>
    <w:multiLevelType w:val="hybridMultilevel"/>
    <w:tmpl w:val="863E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53B6E"/>
    <w:multiLevelType w:val="hybridMultilevel"/>
    <w:tmpl w:val="3D1E36CA"/>
    <w:lvl w:ilvl="0" w:tplc="D34227C0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F7D"/>
    <w:multiLevelType w:val="hybridMultilevel"/>
    <w:tmpl w:val="0508567A"/>
    <w:lvl w:ilvl="0" w:tplc="74126DBC"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D6A"/>
    <w:multiLevelType w:val="hybridMultilevel"/>
    <w:tmpl w:val="A44C9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ECC"/>
    <w:multiLevelType w:val="hybridMultilevel"/>
    <w:tmpl w:val="3EFCD562"/>
    <w:lvl w:ilvl="0" w:tplc="F15E58EE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413B"/>
    <w:multiLevelType w:val="hybridMultilevel"/>
    <w:tmpl w:val="5A3C08D0"/>
    <w:lvl w:ilvl="0" w:tplc="A322D3B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5220"/>
    <w:multiLevelType w:val="hybridMultilevel"/>
    <w:tmpl w:val="95D4763C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12A5"/>
    <w:multiLevelType w:val="hybridMultilevel"/>
    <w:tmpl w:val="067AB70A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385A"/>
    <w:multiLevelType w:val="hybridMultilevel"/>
    <w:tmpl w:val="ECE8144C"/>
    <w:lvl w:ilvl="0" w:tplc="E912D646">
      <w:start w:val="3"/>
      <w:numFmt w:val="bullet"/>
      <w:lvlText w:val="-"/>
      <w:lvlJc w:val="left"/>
      <w:pPr>
        <w:ind w:left="36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D3394"/>
    <w:multiLevelType w:val="hybridMultilevel"/>
    <w:tmpl w:val="2A183A38"/>
    <w:lvl w:ilvl="0" w:tplc="F41C7300">
      <w:start w:val="20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946A48"/>
    <w:multiLevelType w:val="hybridMultilevel"/>
    <w:tmpl w:val="21D8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eOTNszX3I+M9acqN3katWIxF6kMI/+6nx82Lku6lyHrJTkSqaNQ8XbttlIVCJM9ajGgg5PIp5TzTeQGZ9OEGA==" w:salt="vN+OEu3bVas5260rYmNg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F4"/>
    <w:rsid w:val="00004137"/>
    <w:rsid w:val="00014DF3"/>
    <w:rsid w:val="00016C57"/>
    <w:rsid w:val="000174AA"/>
    <w:rsid w:val="000238A7"/>
    <w:rsid w:val="00055D6F"/>
    <w:rsid w:val="00080B8F"/>
    <w:rsid w:val="000B1318"/>
    <w:rsid w:val="000B2B72"/>
    <w:rsid w:val="000D22EA"/>
    <w:rsid w:val="000D256F"/>
    <w:rsid w:val="00110B65"/>
    <w:rsid w:val="00140988"/>
    <w:rsid w:val="0018088F"/>
    <w:rsid w:val="001811F3"/>
    <w:rsid w:val="0019503E"/>
    <w:rsid w:val="001D1621"/>
    <w:rsid w:val="001E1DFC"/>
    <w:rsid w:val="00251FDE"/>
    <w:rsid w:val="0025469A"/>
    <w:rsid w:val="00260676"/>
    <w:rsid w:val="00266A1A"/>
    <w:rsid w:val="00296A6F"/>
    <w:rsid w:val="002A5A75"/>
    <w:rsid w:val="002A6928"/>
    <w:rsid w:val="002C7888"/>
    <w:rsid w:val="002E18CA"/>
    <w:rsid w:val="002F65C4"/>
    <w:rsid w:val="0030298C"/>
    <w:rsid w:val="00346D3D"/>
    <w:rsid w:val="00381443"/>
    <w:rsid w:val="00383DF6"/>
    <w:rsid w:val="0038593B"/>
    <w:rsid w:val="00396D08"/>
    <w:rsid w:val="003B3C9A"/>
    <w:rsid w:val="0042299C"/>
    <w:rsid w:val="00452FCE"/>
    <w:rsid w:val="00493E08"/>
    <w:rsid w:val="004D116B"/>
    <w:rsid w:val="004F6946"/>
    <w:rsid w:val="00507AA7"/>
    <w:rsid w:val="0052390B"/>
    <w:rsid w:val="0053704B"/>
    <w:rsid w:val="00571127"/>
    <w:rsid w:val="00585E7A"/>
    <w:rsid w:val="006005D1"/>
    <w:rsid w:val="00615740"/>
    <w:rsid w:val="00626F78"/>
    <w:rsid w:val="00641480"/>
    <w:rsid w:val="00644279"/>
    <w:rsid w:val="00671BEC"/>
    <w:rsid w:val="006862BF"/>
    <w:rsid w:val="00697C5C"/>
    <w:rsid w:val="006B058B"/>
    <w:rsid w:val="006F7774"/>
    <w:rsid w:val="00732F44"/>
    <w:rsid w:val="00787392"/>
    <w:rsid w:val="007A2F2E"/>
    <w:rsid w:val="007E5C1F"/>
    <w:rsid w:val="007F75B7"/>
    <w:rsid w:val="00803FC9"/>
    <w:rsid w:val="008075D7"/>
    <w:rsid w:val="00847BBF"/>
    <w:rsid w:val="00873DF6"/>
    <w:rsid w:val="008D025E"/>
    <w:rsid w:val="008E73EF"/>
    <w:rsid w:val="008F0D10"/>
    <w:rsid w:val="008F6DBB"/>
    <w:rsid w:val="00922F5D"/>
    <w:rsid w:val="009432B4"/>
    <w:rsid w:val="00957A64"/>
    <w:rsid w:val="009616EC"/>
    <w:rsid w:val="0096292B"/>
    <w:rsid w:val="009C55B9"/>
    <w:rsid w:val="00A40E5B"/>
    <w:rsid w:val="00A61A64"/>
    <w:rsid w:val="00A67AE3"/>
    <w:rsid w:val="00A747DC"/>
    <w:rsid w:val="00AB1799"/>
    <w:rsid w:val="00AB1E34"/>
    <w:rsid w:val="00AF5FC0"/>
    <w:rsid w:val="00AF654E"/>
    <w:rsid w:val="00B343A1"/>
    <w:rsid w:val="00B767A2"/>
    <w:rsid w:val="00B91AF4"/>
    <w:rsid w:val="00BB21F9"/>
    <w:rsid w:val="00BB5BBE"/>
    <w:rsid w:val="00BF0D23"/>
    <w:rsid w:val="00BF1F20"/>
    <w:rsid w:val="00BF562E"/>
    <w:rsid w:val="00C66754"/>
    <w:rsid w:val="00C66DE1"/>
    <w:rsid w:val="00C71594"/>
    <w:rsid w:val="00C811DA"/>
    <w:rsid w:val="00C83E80"/>
    <w:rsid w:val="00CA1182"/>
    <w:rsid w:val="00CA7D91"/>
    <w:rsid w:val="00CB45A7"/>
    <w:rsid w:val="00CF3F7A"/>
    <w:rsid w:val="00D0722A"/>
    <w:rsid w:val="00D263E9"/>
    <w:rsid w:val="00D60EC6"/>
    <w:rsid w:val="00D65F28"/>
    <w:rsid w:val="00D80331"/>
    <w:rsid w:val="00E27737"/>
    <w:rsid w:val="00E42F6F"/>
    <w:rsid w:val="00E61B9E"/>
    <w:rsid w:val="00EC4944"/>
    <w:rsid w:val="00EF7D4C"/>
    <w:rsid w:val="00F101CC"/>
    <w:rsid w:val="00F56A2A"/>
    <w:rsid w:val="00F9320E"/>
    <w:rsid w:val="00FA2942"/>
    <w:rsid w:val="00FD25C3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13DFC"/>
  <w15:chartTrackingRefBased/>
  <w15:docId w15:val="{C7124FBB-CED5-4725-B23A-E84EDB4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AA"/>
    <w:pPr>
      <w:autoSpaceDE w:val="0"/>
      <w:autoSpaceDN w:val="0"/>
      <w:adjustRightInd w:val="0"/>
      <w:spacing w:before="80" w:after="80" w:line="240" w:lineRule="auto"/>
    </w:pPr>
    <w:rPr>
      <w:rFonts w:ascii="Aptos" w:hAnsi="Aptos" w:cs="Aptos"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07AA7"/>
    <w:pPr>
      <w:numPr>
        <w:ilvl w:val="1"/>
      </w:numPr>
      <w:spacing w:before="240"/>
    </w:pPr>
    <w:rPr>
      <w:rFonts w:eastAsiaTheme="minorEastAsia"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AA7"/>
    <w:rPr>
      <w:rFonts w:eastAsiaTheme="minorEastAsia"/>
      <w:color w:val="000000" w:themeColor="text1"/>
      <w:spacing w:val="15"/>
    </w:rPr>
  </w:style>
  <w:style w:type="paragraph" w:customStyle="1" w:styleId="leyenda">
    <w:name w:val="leyenda"/>
    <w:basedOn w:val="Normal"/>
    <w:link w:val="leyendaCar"/>
    <w:autoRedefine/>
    <w:qFormat/>
    <w:rsid w:val="00055D6F"/>
    <w:pPr>
      <w:autoSpaceDE/>
      <w:autoSpaceDN/>
      <w:adjustRightInd/>
      <w:spacing w:before="0" w:after="120"/>
    </w:pPr>
    <w:rPr>
      <w:rFonts w:asciiTheme="minorHAnsi" w:hAnsiTheme="minorHAnsi" w:cstheme="minorBidi"/>
      <w:i/>
      <w:color w:val="auto"/>
      <w:sz w:val="18"/>
      <w:szCs w:val="22"/>
    </w:rPr>
  </w:style>
  <w:style w:type="character" w:customStyle="1" w:styleId="leyendaCar">
    <w:name w:val="leyenda Car"/>
    <w:basedOn w:val="Fuentedeprrafopredeter"/>
    <w:link w:val="leyenda"/>
    <w:rsid w:val="00055D6F"/>
    <w:rPr>
      <w:i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5B7"/>
    <w:rPr>
      <w:rFonts w:ascii="Aptos" w:hAnsi="Aptos" w:cs="Aptos"/>
      <w:color w:val="000000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5B7"/>
    <w:rPr>
      <w:rFonts w:ascii="Aptos" w:hAnsi="Aptos" w:cs="Aptos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BB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944"/>
    <w:rPr>
      <w:color w:val="808080"/>
    </w:rPr>
  </w:style>
  <w:style w:type="character" w:styleId="Textoennegrita">
    <w:name w:val="Strong"/>
    <w:basedOn w:val="Fuentedeprrafopredeter"/>
    <w:uiPriority w:val="22"/>
    <w:qFormat/>
    <w:rsid w:val="00847BBF"/>
    <w:rPr>
      <w:b/>
      <w:bCs/>
    </w:rPr>
  </w:style>
  <w:style w:type="paragraph" w:styleId="Prrafodelista">
    <w:name w:val="List Paragraph"/>
    <w:basedOn w:val="Normal"/>
    <w:uiPriority w:val="34"/>
    <w:qFormat/>
    <w:rsid w:val="00016C57"/>
    <w:pPr>
      <w:ind w:left="720"/>
      <w:contextualSpacing/>
    </w:pPr>
  </w:style>
  <w:style w:type="paragraph" w:customStyle="1" w:styleId="parrafo">
    <w:name w:val="parrafo"/>
    <w:basedOn w:val="Normal"/>
    <w:rsid w:val="00D80331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7737"/>
    <w:pPr>
      <w:pBdr>
        <w:bottom w:val="single" w:sz="6" w:space="1" w:color="auto"/>
      </w:pBdr>
      <w:spacing w:before="240"/>
    </w:pPr>
    <w:rPr>
      <w:b/>
      <w:bCs/>
      <w:smallCaps/>
      <w:sz w:val="28"/>
      <w:szCs w:val="25"/>
    </w:rPr>
  </w:style>
  <w:style w:type="character" w:customStyle="1" w:styleId="TtuloCar">
    <w:name w:val="Título Car"/>
    <w:basedOn w:val="Fuentedeprrafopredeter"/>
    <w:link w:val="Ttulo"/>
    <w:uiPriority w:val="10"/>
    <w:rsid w:val="00E27737"/>
    <w:rPr>
      <w:rFonts w:ascii="Aptos" w:hAnsi="Aptos" w:cs="Aptos"/>
      <w:b/>
      <w:bCs/>
      <w:smallCaps/>
      <w:color w:val="000000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tes\Documents\Plantillas%20personalizadas%20de%20Office\Cartas%20y%20Formulari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63C82953B416E88F25E217A94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6C7D-0FC7-423C-9E84-918FB0100908}"/>
      </w:docPartPr>
      <w:docPartBody>
        <w:p w:rsidR="00000000" w:rsidRDefault="000424DC" w:rsidP="000424DC">
          <w:pPr>
            <w:pStyle w:val="A8363C82953B416E88F25E217A9409A91"/>
          </w:pP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p>
      </w:docPartBody>
    </w:docPart>
    <w:docPart>
      <w:docPartPr>
        <w:name w:val="E931BAB3380341CA99F61CE11AE2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FAEB-ABC4-4241-A477-75D84FB1C8BB}"/>
      </w:docPartPr>
      <w:docPartBody>
        <w:p w:rsidR="00000000" w:rsidRDefault="000424DC" w:rsidP="000424DC">
          <w:pPr>
            <w:pStyle w:val="E931BAB3380341CA99F61CE11AE266CF1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docPartBody>
    </w:docPart>
    <w:docPart>
      <w:docPartPr>
        <w:name w:val="E2446194156C453793C489F875B7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B897-81B3-43A1-8E31-B762598D5F1D}"/>
      </w:docPartPr>
      <w:docPartBody>
        <w:p w:rsidR="00000000" w:rsidRDefault="000424DC" w:rsidP="000424DC">
          <w:pPr>
            <w:pStyle w:val="E2446194156C453793C489F875B7AE32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p>
      </w:docPartBody>
    </w:docPart>
    <w:docPart>
      <w:docPartPr>
        <w:name w:val="382649800AD648F1AF86AF102260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ACCC-EE37-48FC-AD6C-1CE4F837721C}"/>
      </w:docPartPr>
      <w:docPartBody>
        <w:p w:rsidR="00000000" w:rsidRDefault="000424DC" w:rsidP="000424DC">
          <w:pPr>
            <w:pStyle w:val="382649800AD648F1AF86AF102260EAE61"/>
          </w:pPr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p>
      </w:docPartBody>
    </w:docPart>
    <w:docPart>
      <w:docPartPr>
        <w:name w:val="69F98087B16B46648224DFAEB7FD8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B5A9-E837-4611-8655-53537433FD14}"/>
      </w:docPartPr>
      <w:docPartBody>
        <w:p w:rsidR="00000000" w:rsidRDefault="000424DC" w:rsidP="000424DC">
          <w:pPr>
            <w:pStyle w:val="69F98087B16B46648224DFAEB7FD8280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p>
      </w:docPartBody>
    </w:docPart>
    <w:docPart>
      <w:docPartPr>
        <w:name w:val="D9929D51E1DB43E2A810B4D20000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7945-29F8-420D-9375-7BFAD88B0AD4}"/>
      </w:docPartPr>
      <w:docPartBody>
        <w:p w:rsidR="00000000" w:rsidRDefault="000424DC" w:rsidP="000424DC">
          <w:pPr>
            <w:pStyle w:val="D9929D51E1DB43E2A810B4D200005DD11"/>
          </w:pP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p>
      </w:docPartBody>
    </w:docPart>
    <w:docPart>
      <w:docPartPr>
        <w:name w:val="62701CB2E9D54D8EBCEA8B496932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4689-D207-4EF2-BCA0-6B1A58A87D05}"/>
      </w:docPartPr>
      <w:docPartBody>
        <w:p w:rsidR="00000000" w:rsidRDefault="000424DC" w:rsidP="000424DC">
          <w:pPr>
            <w:pStyle w:val="62701CB2E9D54D8EBCEA8B49693202631"/>
          </w:pPr>
          <w:r w:rsidRPr="00C75D49">
            <w:rPr>
              <w:rStyle w:val="Textodelmarcadordeposicin"/>
              <w:i/>
              <w:iCs/>
              <w:color w:val="0070C0"/>
              <w:sz w:val="19"/>
              <w:szCs w:val="19"/>
            </w:rPr>
            <w:t>Seleccione una fecha</w:t>
          </w:r>
        </w:p>
      </w:docPartBody>
    </w:docPart>
    <w:docPart>
      <w:docPartPr>
        <w:name w:val="1104351F8DDA45FEA2725B8D54B6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D797-0126-44AD-AFFC-B81E443B3CFC}"/>
      </w:docPartPr>
      <w:docPartBody>
        <w:p w:rsidR="00000000" w:rsidRDefault="000424DC" w:rsidP="000424DC">
          <w:pPr>
            <w:pStyle w:val="1104351F8DDA45FEA2725B8D54B6A7421"/>
          </w:pPr>
          <w:r>
            <w:rPr>
              <w:sz w:val="21"/>
              <w:szCs w:val="21"/>
            </w:rPr>
            <w:t xml:space="preserve"> </w:t>
          </w:r>
          <w:r w:rsidRPr="00657E1D">
            <w:rPr>
              <w:rStyle w:val="Textodelmarcadordeposicin"/>
              <w:i/>
              <w:iCs/>
              <w:color w:val="0070C0"/>
              <w:sz w:val="21"/>
              <w:szCs w:val="21"/>
            </w:rPr>
            <w:t>Nombre de quien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C"/>
    <w:rsid w:val="000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4DC"/>
    <w:rPr>
      <w:color w:val="808080"/>
    </w:rPr>
  </w:style>
  <w:style w:type="paragraph" w:customStyle="1" w:styleId="A8363C82953B416E88F25E217A9409A9">
    <w:name w:val="A8363C82953B416E88F25E217A9409A9"/>
  </w:style>
  <w:style w:type="paragraph" w:customStyle="1" w:styleId="E931BAB3380341CA99F61CE11AE266CF">
    <w:name w:val="E931BAB3380341CA99F61CE11AE266CF"/>
  </w:style>
  <w:style w:type="paragraph" w:customStyle="1" w:styleId="E2446194156C453793C489F875B7AE32">
    <w:name w:val="E2446194156C453793C489F875B7AE32"/>
  </w:style>
  <w:style w:type="paragraph" w:customStyle="1" w:styleId="382649800AD648F1AF86AF102260EAE6">
    <w:name w:val="382649800AD648F1AF86AF102260EAE6"/>
  </w:style>
  <w:style w:type="paragraph" w:customStyle="1" w:styleId="69F98087B16B46648224DFAEB7FD8280">
    <w:name w:val="69F98087B16B46648224DFAEB7FD8280"/>
  </w:style>
  <w:style w:type="paragraph" w:customStyle="1" w:styleId="D9929D51E1DB43E2A810B4D200005DD1">
    <w:name w:val="D9929D51E1DB43E2A810B4D200005DD1"/>
  </w:style>
  <w:style w:type="paragraph" w:customStyle="1" w:styleId="62701CB2E9D54D8EBCEA8B4969320263">
    <w:name w:val="62701CB2E9D54D8EBCEA8B4969320263"/>
  </w:style>
  <w:style w:type="paragraph" w:customStyle="1" w:styleId="1104351F8DDA45FEA2725B8D54B6A742">
    <w:name w:val="1104351F8DDA45FEA2725B8D54B6A742"/>
  </w:style>
  <w:style w:type="paragraph" w:customStyle="1" w:styleId="A8363C82953B416E88F25E217A9409A91">
    <w:name w:val="A8363C82953B416E88F25E217A9409A9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E931BAB3380341CA99F61CE11AE266CF1">
    <w:name w:val="E931BAB3380341CA99F61CE11AE266CF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E2446194156C453793C489F875B7AE321">
    <w:name w:val="E2446194156C453793C489F875B7AE32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382649800AD648F1AF86AF102260EAE61">
    <w:name w:val="382649800AD648F1AF86AF102260EAE6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69F98087B16B46648224DFAEB7FD82801">
    <w:name w:val="69F98087B16B46648224DFAEB7FD8280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D9929D51E1DB43E2A810B4D200005DD11">
    <w:name w:val="D9929D51E1DB43E2A810B4D200005DD1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62701CB2E9D54D8EBCEA8B49693202631">
    <w:name w:val="62701CB2E9D54D8EBCEA8B4969320263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1104351F8DDA45FEA2725B8D54B6A7421">
    <w:name w:val="1104351F8DDA45FEA2725B8D54B6A7421"/>
    <w:rsid w:val="000424DC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Cartas y Formulario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a la empresa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a la empresa</dc:title>
  <dc:subject/>
  <dc:creator>Ana Cortes</dc:creator>
  <cp:keywords>Formulario</cp:keywords>
  <dc:description/>
  <cp:lastModifiedBy>Ana Cortes</cp:lastModifiedBy>
  <cp:revision>3</cp:revision>
  <cp:lastPrinted>2025-09-16T13:11:00Z</cp:lastPrinted>
  <dcterms:created xsi:type="dcterms:W3CDTF">2025-09-18T13:38:00Z</dcterms:created>
  <dcterms:modified xsi:type="dcterms:W3CDTF">2025-09-18T13:38:00Z</dcterms:modified>
</cp:coreProperties>
</file>